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F3" w:rsidRPr="007114D5" w:rsidRDefault="00DE54F3" w:rsidP="007114D5">
      <w:pPr>
        <w:spacing w:line="620" w:lineRule="exact"/>
        <w:jc w:val="center"/>
        <w:rPr>
          <w:b/>
          <w:sz w:val="32"/>
          <w:szCs w:val="32"/>
        </w:rPr>
      </w:pPr>
      <w:r w:rsidRPr="007114D5">
        <w:rPr>
          <w:rFonts w:hint="eastAsia"/>
          <w:b/>
          <w:sz w:val="32"/>
          <w:szCs w:val="32"/>
        </w:rPr>
        <w:t>关于开学初网络报修的通知</w:t>
      </w:r>
    </w:p>
    <w:p w:rsidR="00DE54F3" w:rsidRPr="007114D5" w:rsidRDefault="00DE54F3" w:rsidP="007114D5">
      <w:pPr>
        <w:spacing w:line="620" w:lineRule="exact"/>
      </w:pPr>
    </w:p>
    <w:p w:rsidR="00DE54F3" w:rsidRPr="007114D5" w:rsidRDefault="00DE54F3" w:rsidP="007114D5">
      <w:pPr>
        <w:spacing w:line="620" w:lineRule="exact"/>
        <w:rPr>
          <w:sz w:val="28"/>
          <w:szCs w:val="28"/>
        </w:rPr>
      </w:pPr>
      <w:r w:rsidRPr="007114D5">
        <w:rPr>
          <w:rFonts w:hint="eastAsia"/>
          <w:sz w:val="28"/>
          <w:szCs w:val="28"/>
        </w:rPr>
        <w:t>各位老师、各位同学：</w:t>
      </w:r>
    </w:p>
    <w:p w:rsidR="00DE54F3" w:rsidRPr="007114D5" w:rsidRDefault="00DE54F3" w:rsidP="007114D5">
      <w:pPr>
        <w:spacing w:line="620" w:lineRule="exact"/>
        <w:rPr>
          <w:sz w:val="28"/>
          <w:szCs w:val="28"/>
        </w:rPr>
      </w:pPr>
      <w:r w:rsidRPr="007114D5">
        <w:rPr>
          <w:sz w:val="28"/>
          <w:szCs w:val="28"/>
        </w:rPr>
        <w:tab/>
      </w:r>
      <w:r w:rsidRPr="007114D5">
        <w:rPr>
          <w:rFonts w:hint="eastAsia"/>
          <w:sz w:val="28"/>
          <w:szCs w:val="28"/>
        </w:rPr>
        <w:t>为保障学校行政教学工作顺利运行，请各位师生在校园网络使用过程中发现故障时，及时向丹田物业公司报修。现代教育技术中心与丹田物业公司将尽快安排维修。</w:t>
      </w:r>
    </w:p>
    <w:p w:rsidR="00DE54F3" w:rsidRPr="007114D5" w:rsidRDefault="00DE54F3" w:rsidP="007114D5">
      <w:pPr>
        <w:spacing w:line="620" w:lineRule="exact"/>
        <w:rPr>
          <w:sz w:val="28"/>
          <w:szCs w:val="28"/>
        </w:rPr>
      </w:pPr>
    </w:p>
    <w:p w:rsidR="00DE54F3" w:rsidRPr="007114D5" w:rsidRDefault="00DE54F3" w:rsidP="007114D5">
      <w:pPr>
        <w:spacing w:line="620" w:lineRule="exact"/>
        <w:ind w:firstLineChars="1900" w:firstLine="31680"/>
        <w:rPr>
          <w:sz w:val="28"/>
          <w:szCs w:val="28"/>
        </w:rPr>
      </w:pPr>
      <w:r w:rsidRPr="007114D5">
        <w:rPr>
          <w:sz w:val="28"/>
          <w:szCs w:val="28"/>
        </w:rPr>
        <w:t xml:space="preserve"> </w:t>
      </w:r>
      <w:r w:rsidRPr="007114D5">
        <w:rPr>
          <w:rFonts w:hint="eastAsia"/>
          <w:sz w:val="28"/>
          <w:szCs w:val="28"/>
        </w:rPr>
        <w:t>现代教育技术中心</w:t>
      </w:r>
    </w:p>
    <w:p w:rsidR="00DE54F3" w:rsidRPr="007114D5" w:rsidRDefault="00DE54F3" w:rsidP="007114D5">
      <w:pPr>
        <w:spacing w:line="620" w:lineRule="exact"/>
        <w:ind w:firstLineChars="2000" w:firstLine="31680"/>
        <w:rPr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3"/>
          <w:attr w:name="Year" w:val="2018"/>
        </w:smartTagPr>
        <w:r w:rsidRPr="007114D5">
          <w:rPr>
            <w:sz w:val="28"/>
            <w:szCs w:val="28"/>
          </w:rPr>
          <w:t>2018</w:t>
        </w:r>
        <w:r w:rsidRPr="007114D5">
          <w:rPr>
            <w:rFonts w:hint="eastAsia"/>
            <w:sz w:val="28"/>
            <w:szCs w:val="28"/>
          </w:rPr>
          <w:t>年</w:t>
        </w:r>
        <w:r w:rsidRPr="007114D5">
          <w:rPr>
            <w:sz w:val="28"/>
            <w:szCs w:val="28"/>
          </w:rPr>
          <w:t>3</w:t>
        </w:r>
        <w:r w:rsidRPr="007114D5">
          <w:rPr>
            <w:rFonts w:hint="eastAsia"/>
            <w:sz w:val="28"/>
            <w:szCs w:val="28"/>
          </w:rPr>
          <w:t>月</w:t>
        </w:r>
        <w:r w:rsidRPr="007114D5">
          <w:rPr>
            <w:sz w:val="28"/>
            <w:szCs w:val="28"/>
          </w:rPr>
          <w:t>3</w:t>
        </w:r>
        <w:r w:rsidRPr="007114D5">
          <w:rPr>
            <w:rFonts w:hint="eastAsia"/>
            <w:sz w:val="28"/>
            <w:szCs w:val="28"/>
          </w:rPr>
          <w:t>日</w:t>
        </w:r>
      </w:smartTag>
    </w:p>
    <w:p w:rsidR="00DE54F3" w:rsidRDefault="00DE54F3"/>
    <w:sectPr w:rsidR="00DE54F3" w:rsidSect="008A1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4F3" w:rsidRDefault="00DE54F3" w:rsidP="000958E9">
      <w:r>
        <w:separator/>
      </w:r>
    </w:p>
  </w:endnote>
  <w:endnote w:type="continuationSeparator" w:id="0">
    <w:p w:rsidR="00DE54F3" w:rsidRDefault="00DE54F3" w:rsidP="00095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4F3" w:rsidRDefault="00DE54F3" w:rsidP="000958E9">
      <w:r>
        <w:separator/>
      </w:r>
    </w:p>
  </w:footnote>
  <w:footnote w:type="continuationSeparator" w:id="0">
    <w:p w:rsidR="00DE54F3" w:rsidRDefault="00DE54F3" w:rsidP="000958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AE610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AE18736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D9A07E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D35AB2A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580E16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89A234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61E169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D38135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338F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2546C5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8E9"/>
    <w:rsid w:val="000958E9"/>
    <w:rsid w:val="002E169A"/>
    <w:rsid w:val="00532997"/>
    <w:rsid w:val="005451AD"/>
    <w:rsid w:val="00702A4A"/>
    <w:rsid w:val="007114D5"/>
    <w:rsid w:val="00753708"/>
    <w:rsid w:val="007D2DE1"/>
    <w:rsid w:val="008655E0"/>
    <w:rsid w:val="008A1517"/>
    <w:rsid w:val="00940904"/>
    <w:rsid w:val="00A217F8"/>
    <w:rsid w:val="00AF3670"/>
    <w:rsid w:val="00BF6DAC"/>
    <w:rsid w:val="00DE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51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95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58E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95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58E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18</Words>
  <Characters>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肖香梅</dc:creator>
  <cp:keywords/>
  <dc:description/>
  <cp:lastModifiedBy>Sky123.Org</cp:lastModifiedBy>
  <cp:revision>5</cp:revision>
  <dcterms:created xsi:type="dcterms:W3CDTF">2018-03-03T00:51:00Z</dcterms:created>
  <dcterms:modified xsi:type="dcterms:W3CDTF">2018-03-03T02:08:00Z</dcterms:modified>
</cp:coreProperties>
</file>