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F4" w:rsidRPr="00566051" w:rsidRDefault="00B37BF4" w:rsidP="00280E75">
      <w:pPr>
        <w:spacing w:beforeLines="100" w:afterLines="100" w:line="600" w:lineRule="exact"/>
        <w:jc w:val="center"/>
        <w:rPr>
          <w:b/>
          <w:sz w:val="36"/>
          <w:szCs w:val="36"/>
        </w:rPr>
      </w:pPr>
      <w:r w:rsidRPr="00566051">
        <w:rPr>
          <w:rFonts w:hint="eastAsia"/>
          <w:b/>
          <w:sz w:val="36"/>
          <w:szCs w:val="36"/>
        </w:rPr>
        <w:t>关于恢复使用及新增多媒体报修电话的通知</w:t>
      </w:r>
    </w:p>
    <w:p w:rsidR="00B37BF4" w:rsidRDefault="00B37BF4" w:rsidP="00280E75">
      <w:pPr>
        <w:spacing w:line="600" w:lineRule="exact"/>
        <w:ind w:firstLineChars="200" w:firstLine="31680"/>
        <w:rPr>
          <w:sz w:val="32"/>
          <w:szCs w:val="32"/>
        </w:rPr>
      </w:pPr>
      <w:r w:rsidRPr="00566051">
        <w:rPr>
          <w:rFonts w:hint="eastAsia"/>
          <w:sz w:val="32"/>
          <w:szCs w:val="32"/>
        </w:rPr>
        <w:t>此前多媒体设备故障报修电话</w:t>
      </w:r>
      <w:r w:rsidRPr="00566051">
        <w:rPr>
          <w:sz w:val="32"/>
          <w:szCs w:val="32"/>
        </w:rPr>
        <w:t>18859800560</w:t>
      </w:r>
      <w:r w:rsidRPr="00566051">
        <w:rPr>
          <w:rFonts w:hint="eastAsia"/>
          <w:sz w:val="32"/>
          <w:szCs w:val="32"/>
        </w:rPr>
        <w:t>因未进行实名登记</w:t>
      </w:r>
      <w:r>
        <w:rPr>
          <w:rFonts w:hint="eastAsia"/>
          <w:sz w:val="32"/>
          <w:szCs w:val="32"/>
        </w:rPr>
        <w:t>，</w:t>
      </w:r>
      <w:r w:rsidRPr="00566051">
        <w:rPr>
          <w:rFonts w:hint="eastAsia"/>
          <w:sz w:val="32"/>
          <w:szCs w:val="32"/>
        </w:rPr>
        <w:t>被移动公司暂停服务</w:t>
      </w:r>
      <w:r>
        <w:rPr>
          <w:rFonts w:hint="eastAsia"/>
          <w:sz w:val="32"/>
          <w:szCs w:val="32"/>
        </w:rPr>
        <w:t>。经协调，</w:t>
      </w:r>
      <w:r w:rsidRPr="00566051">
        <w:rPr>
          <w:rFonts w:hint="eastAsia"/>
          <w:sz w:val="32"/>
          <w:szCs w:val="32"/>
        </w:rPr>
        <w:t>现已完成实名登记，恢复使用该报修电话。为了更好的保障多媒体教学设备的使用，现新增多媒体设备故障报修电话</w:t>
      </w:r>
      <w:r w:rsidRPr="00566051">
        <w:rPr>
          <w:sz w:val="32"/>
          <w:szCs w:val="32"/>
        </w:rPr>
        <w:t>18065855009</w:t>
      </w:r>
      <w:r w:rsidRPr="00566051">
        <w:rPr>
          <w:rFonts w:hint="eastAsia"/>
          <w:sz w:val="32"/>
          <w:szCs w:val="32"/>
        </w:rPr>
        <w:t>，停止使用丹田物业多媒体维护领班（小余）私人电话</w:t>
      </w:r>
      <w:r w:rsidRPr="00566051">
        <w:rPr>
          <w:sz w:val="32"/>
          <w:szCs w:val="32"/>
        </w:rPr>
        <w:t>15280708071</w:t>
      </w:r>
      <w:r w:rsidRPr="00566051">
        <w:rPr>
          <w:rFonts w:hint="eastAsia"/>
          <w:sz w:val="32"/>
          <w:szCs w:val="32"/>
        </w:rPr>
        <w:t>进行故障报修</w:t>
      </w:r>
      <w:bookmarkStart w:id="0" w:name="_GoBack"/>
      <w:bookmarkEnd w:id="0"/>
      <w:r>
        <w:rPr>
          <w:rFonts w:hint="eastAsia"/>
          <w:sz w:val="32"/>
          <w:szCs w:val="32"/>
        </w:rPr>
        <w:t>，特此通知。</w:t>
      </w:r>
    </w:p>
    <w:p w:rsidR="00B37BF4" w:rsidRDefault="00B37BF4" w:rsidP="00280E75">
      <w:pPr>
        <w:spacing w:line="600" w:lineRule="exact"/>
        <w:ind w:firstLineChars="200" w:firstLine="31680"/>
        <w:rPr>
          <w:sz w:val="32"/>
          <w:szCs w:val="32"/>
        </w:rPr>
      </w:pPr>
    </w:p>
    <w:p w:rsidR="00B37BF4" w:rsidRDefault="00B37BF4" w:rsidP="00280E75">
      <w:pPr>
        <w:spacing w:line="600" w:lineRule="exact"/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</w:rPr>
        <w:t>现代教育技术中心</w:t>
      </w:r>
    </w:p>
    <w:p w:rsidR="00B37BF4" w:rsidRPr="00566051" w:rsidRDefault="00B37BF4" w:rsidP="00280E75">
      <w:pPr>
        <w:spacing w:line="600" w:lineRule="exact"/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3"/>
          <w:attr w:name="Year" w:val="2017"/>
        </w:smartTagPr>
        <w:r>
          <w:rPr>
            <w:sz w:val="32"/>
            <w:szCs w:val="32"/>
          </w:rPr>
          <w:t>2017</w:t>
        </w:r>
        <w:r>
          <w:rPr>
            <w:rFonts w:hint="eastAsia"/>
            <w:sz w:val="32"/>
            <w:szCs w:val="32"/>
          </w:rPr>
          <w:t>年</w:t>
        </w:r>
        <w:r>
          <w:rPr>
            <w:sz w:val="32"/>
            <w:szCs w:val="32"/>
          </w:rPr>
          <w:t>3</w:t>
        </w:r>
        <w:r>
          <w:rPr>
            <w:rFonts w:hint="eastAsia"/>
            <w:sz w:val="32"/>
            <w:szCs w:val="32"/>
          </w:rPr>
          <w:t>月</w:t>
        </w:r>
        <w:r>
          <w:rPr>
            <w:sz w:val="32"/>
            <w:szCs w:val="32"/>
          </w:rPr>
          <w:t>21</w:t>
        </w:r>
        <w:r>
          <w:rPr>
            <w:rFonts w:hint="eastAsia"/>
            <w:sz w:val="32"/>
            <w:szCs w:val="32"/>
          </w:rPr>
          <w:t>日</w:t>
        </w:r>
      </w:smartTag>
    </w:p>
    <w:p w:rsidR="00B37BF4" w:rsidRDefault="00B37BF4" w:rsidP="00280E75">
      <w:pPr>
        <w:spacing w:line="600" w:lineRule="exact"/>
        <w:rPr>
          <w:rFonts w:ascii="宋体"/>
          <w:sz w:val="28"/>
          <w:szCs w:val="28"/>
        </w:rPr>
      </w:pPr>
    </w:p>
    <w:p w:rsidR="00B37BF4" w:rsidRPr="0080126D" w:rsidRDefault="00B37BF4" w:rsidP="00280E75">
      <w:pPr>
        <w:spacing w:line="600" w:lineRule="exact"/>
      </w:pPr>
    </w:p>
    <w:sectPr w:rsidR="00B37BF4" w:rsidRPr="0080126D" w:rsidSect="00AE1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F2B"/>
    <w:rsid w:val="000671F7"/>
    <w:rsid w:val="00093F2B"/>
    <w:rsid w:val="000B4D0F"/>
    <w:rsid w:val="000D2296"/>
    <w:rsid w:val="00280E75"/>
    <w:rsid w:val="00281A07"/>
    <w:rsid w:val="00344552"/>
    <w:rsid w:val="00361E14"/>
    <w:rsid w:val="004D58BE"/>
    <w:rsid w:val="004E76C4"/>
    <w:rsid w:val="00566051"/>
    <w:rsid w:val="005A41AB"/>
    <w:rsid w:val="005E0B65"/>
    <w:rsid w:val="005E4EF5"/>
    <w:rsid w:val="00680680"/>
    <w:rsid w:val="0072209F"/>
    <w:rsid w:val="007B2FDA"/>
    <w:rsid w:val="0080126D"/>
    <w:rsid w:val="00803F5A"/>
    <w:rsid w:val="00906C28"/>
    <w:rsid w:val="009515DB"/>
    <w:rsid w:val="00AE14F5"/>
    <w:rsid w:val="00B37BF4"/>
    <w:rsid w:val="00BC0766"/>
    <w:rsid w:val="00CC3F97"/>
    <w:rsid w:val="00F1707F"/>
    <w:rsid w:val="00F426AC"/>
    <w:rsid w:val="00FF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26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3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38</Words>
  <Characters>221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12</cp:revision>
  <dcterms:created xsi:type="dcterms:W3CDTF">2017-03-20T07:11:00Z</dcterms:created>
  <dcterms:modified xsi:type="dcterms:W3CDTF">2017-05-11T00:44:00Z</dcterms:modified>
</cp:coreProperties>
</file>