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7DB" w:rsidRPr="0064171F" w:rsidRDefault="007F57DB" w:rsidP="00E70E41">
      <w:pPr>
        <w:spacing w:beforeLines="100" w:afterLines="100" w:line="560" w:lineRule="exact"/>
        <w:jc w:val="center"/>
        <w:rPr>
          <w:b/>
          <w:sz w:val="36"/>
          <w:szCs w:val="36"/>
        </w:rPr>
      </w:pPr>
      <w:r w:rsidRPr="0064171F">
        <w:rPr>
          <w:rFonts w:hint="eastAsia"/>
          <w:b/>
          <w:sz w:val="36"/>
          <w:szCs w:val="36"/>
        </w:rPr>
        <w:t>关于毕业生核对银行卡信息的通知</w:t>
      </w:r>
    </w:p>
    <w:p w:rsidR="007F57DB" w:rsidRPr="0064171F" w:rsidRDefault="007F57DB" w:rsidP="00BF29EA">
      <w:pPr>
        <w:spacing w:line="560" w:lineRule="exact"/>
        <w:ind w:firstLineChars="200" w:firstLine="31680"/>
        <w:rPr>
          <w:sz w:val="28"/>
          <w:szCs w:val="28"/>
        </w:rPr>
      </w:pPr>
      <w:r w:rsidRPr="0064171F">
        <w:rPr>
          <w:rFonts w:hint="eastAsia"/>
          <w:sz w:val="28"/>
          <w:szCs w:val="28"/>
        </w:rPr>
        <w:t>请每位毕业生认真核对《毕业生银行卡号信息核对表》中的信息，保证到时校园一卡通内的余额能退还您的银行卡。注意事项：</w:t>
      </w:r>
      <w:r w:rsidRPr="0064171F">
        <w:rPr>
          <w:sz w:val="28"/>
          <w:szCs w:val="28"/>
        </w:rPr>
        <w:br/>
        <w:t xml:space="preserve">    1.</w:t>
      </w:r>
      <w:r w:rsidRPr="0064171F">
        <w:rPr>
          <w:rFonts w:hint="eastAsia"/>
          <w:sz w:val="28"/>
          <w:szCs w:val="28"/>
        </w:rPr>
        <w:t>务必保证学生姓名、学号、银行卡号的准确性和一致性。</w:t>
      </w:r>
      <w:r w:rsidRPr="0064171F">
        <w:rPr>
          <w:sz w:val="28"/>
          <w:szCs w:val="28"/>
        </w:rPr>
        <w:br/>
        <w:t xml:space="preserve">    2.</w:t>
      </w:r>
      <w:r w:rsidRPr="0064171F">
        <w:rPr>
          <w:rFonts w:hint="eastAsia"/>
          <w:sz w:val="28"/>
          <w:szCs w:val="28"/>
        </w:rPr>
        <w:t>银行卡要求：福建省内办理的中国建设银行卡。</w:t>
      </w:r>
      <w:r w:rsidRPr="0064171F">
        <w:rPr>
          <w:sz w:val="28"/>
          <w:szCs w:val="28"/>
        </w:rPr>
        <w:br/>
        <w:t xml:space="preserve">    3.</w:t>
      </w:r>
      <w:r w:rsidRPr="0064171F">
        <w:rPr>
          <w:rFonts w:hint="eastAsia"/>
          <w:sz w:val="28"/>
          <w:szCs w:val="28"/>
        </w:rPr>
        <w:t>退学、休学、转专业、参军等异常情况的请在备注栏标注。</w:t>
      </w:r>
      <w:r w:rsidRPr="0064171F">
        <w:rPr>
          <w:sz w:val="28"/>
          <w:szCs w:val="28"/>
        </w:rPr>
        <w:br/>
        <w:t xml:space="preserve">    4.</w:t>
      </w:r>
      <w:r w:rsidRPr="0064171F">
        <w:rPr>
          <w:rFonts w:hint="eastAsia"/>
          <w:sz w:val="28"/>
          <w:szCs w:val="28"/>
        </w:rPr>
        <w:t>银行卡号或学生信息若要改动，请直接在原单元格内更改，且在电子版中用红色字体标出。最后发回</w:t>
      </w:r>
      <w:r w:rsidRPr="0064171F">
        <w:rPr>
          <w:sz w:val="28"/>
          <w:szCs w:val="28"/>
        </w:rPr>
        <w:t>smxyyktgl@163.com</w:t>
      </w:r>
      <w:r w:rsidRPr="0064171F">
        <w:rPr>
          <w:rFonts w:hint="eastAsia"/>
          <w:sz w:val="28"/>
          <w:szCs w:val="28"/>
        </w:rPr>
        <w:t>。</w:t>
      </w:r>
      <w:r w:rsidRPr="0064171F">
        <w:rPr>
          <w:sz w:val="28"/>
          <w:szCs w:val="28"/>
        </w:rPr>
        <w:br/>
        <w:t xml:space="preserve">    5.</w:t>
      </w:r>
      <w:r w:rsidRPr="0064171F">
        <w:rPr>
          <w:rFonts w:hint="eastAsia"/>
          <w:sz w:val="28"/>
          <w:szCs w:val="28"/>
        </w:rPr>
        <w:t>每位毕业生应认真核对本人信息并签字，在办理离校手续时将核对签字完整的信息表</w:t>
      </w:r>
      <w:r w:rsidRPr="0064171F">
        <w:rPr>
          <w:sz w:val="28"/>
          <w:szCs w:val="28"/>
        </w:rPr>
        <w:t>(</w:t>
      </w:r>
      <w:r w:rsidRPr="0064171F">
        <w:rPr>
          <w:rFonts w:hint="eastAsia"/>
          <w:sz w:val="28"/>
          <w:szCs w:val="28"/>
        </w:rPr>
        <w:t>纸质版</w:t>
      </w:r>
      <w:r w:rsidRPr="0064171F">
        <w:rPr>
          <w:sz w:val="28"/>
          <w:szCs w:val="28"/>
        </w:rPr>
        <w:t>)</w:t>
      </w:r>
      <w:r w:rsidRPr="0064171F">
        <w:rPr>
          <w:rFonts w:hint="eastAsia"/>
          <w:sz w:val="28"/>
          <w:szCs w:val="28"/>
        </w:rPr>
        <w:t>，上交至一卡通管理办公室。</w:t>
      </w:r>
      <w:r w:rsidRPr="0064171F">
        <w:rPr>
          <w:sz w:val="28"/>
          <w:szCs w:val="28"/>
        </w:rPr>
        <w:br/>
        <w:t xml:space="preserve">    </w:t>
      </w:r>
      <w:r w:rsidRPr="0064171F">
        <w:rPr>
          <w:rFonts w:hint="eastAsia"/>
          <w:sz w:val="28"/>
          <w:szCs w:val="28"/>
        </w:rPr>
        <w:t>说明：毕业生银行卡号信息核对表已发至辅导员办公平台邮箱。</w:t>
      </w:r>
    </w:p>
    <w:p w:rsidR="007F57DB" w:rsidRPr="0064171F" w:rsidRDefault="007F57DB" w:rsidP="00BF29EA">
      <w:pPr>
        <w:spacing w:line="560" w:lineRule="exact"/>
        <w:ind w:firstLineChars="200" w:firstLine="31680"/>
        <w:rPr>
          <w:sz w:val="28"/>
          <w:szCs w:val="28"/>
        </w:rPr>
      </w:pPr>
      <w:r w:rsidRPr="0064171F">
        <w:rPr>
          <w:rFonts w:hint="eastAsia"/>
          <w:sz w:val="28"/>
          <w:szCs w:val="28"/>
        </w:rPr>
        <w:t>办公地点：创业街（商业街）智慧互联一卡通管理办公室</w:t>
      </w:r>
    </w:p>
    <w:p w:rsidR="007F57DB" w:rsidRPr="0064171F" w:rsidRDefault="007F57DB" w:rsidP="00323BBC">
      <w:pPr>
        <w:spacing w:line="560" w:lineRule="exact"/>
        <w:rPr>
          <w:sz w:val="28"/>
          <w:szCs w:val="28"/>
        </w:rPr>
      </w:pPr>
    </w:p>
    <w:p w:rsidR="007F57DB" w:rsidRPr="0064171F" w:rsidRDefault="007F57DB" w:rsidP="00BF29EA">
      <w:pPr>
        <w:spacing w:line="560" w:lineRule="exact"/>
        <w:ind w:right="420"/>
        <w:jc w:val="right"/>
        <w:rPr>
          <w:sz w:val="28"/>
          <w:szCs w:val="28"/>
        </w:rPr>
      </w:pPr>
      <w:r w:rsidRPr="0064171F">
        <w:rPr>
          <w:rFonts w:hint="eastAsia"/>
          <w:sz w:val="28"/>
          <w:szCs w:val="28"/>
        </w:rPr>
        <w:t>计划财务处</w:t>
      </w:r>
      <w:r>
        <w:rPr>
          <w:sz w:val="28"/>
          <w:szCs w:val="28"/>
        </w:rPr>
        <w:t xml:space="preserve">     </w:t>
      </w:r>
    </w:p>
    <w:p w:rsidR="007F57DB" w:rsidRPr="0064171F" w:rsidRDefault="007F57DB" w:rsidP="00323BBC">
      <w:pPr>
        <w:spacing w:line="560" w:lineRule="exact"/>
        <w:jc w:val="right"/>
        <w:rPr>
          <w:sz w:val="28"/>
          <w:szCs w:val="28"/>
        </w:rPr>
      </w:pPr>
      <w:r w:rsidRPr="0064171F">
        <w:rPr>
          <w:rFonts w:hint="eastAsia"/>
          <w:sz w:val="28"/>
          <w:szCs w:val="28"/>
        </w:rPr>
        <w:t>现代教育技术中心</w:t>
      </w:r>
    </w:p>
    <w:p w:rsidR="007F57DB" w:rsidRPr="0064171F" w:rsidRDefault="007F57DB" w:rsidP="00BF29EA">
      <w:pPr>
        <w:spacing w:line="560" w:lineRule="exact"/>
        <w:ind w:right="140"/>
        <w:jc w:val="right"/>
        <w:rPr>
          <w:sz w:val="28"/>
          <w:szCs w:val="28"/>
        </w:rPr>
      </w:pPr>
      <w:bookmarkStart w:id="0" w:name="_GoBack"/>
      <w:bookmarkEnd w:id="0"/>
      <w:smartTag w:uri="urn:schemas-microsoft-com:office:smarttags" w:element="chsdate">
        <w:smartTagPr>
          <w:attr w:name="IsROCDate" w:val="False"/>
          <w:attr w:name="IsLunarDate" w:val="False"/>
          <w:attr w:name="Day" w:val="2"/>
          <w:attr w:name="Month" w:val="6"/>
          <w:attr w:name="Year" w:val="2017"/>
        </w:smartTagPr>
        <w:r w:rsidRPr="0064171F">
          <w:rPr>
            <w:sz w:val="28"/>
            <w:szCs w:val="28"/>
          </w:rPr>
          <w:t>2017</w:t>
        </w:r>
        <w:r w:rsidRPr="0064171F">
          <w:rPr>
            <w:rFonts w:hint="eastAsia"/>
            <w:sz w:val="28"/>
            <w:szCs w:val="28"/>
          </w:rPr>
          <w:t>年</w:t>
        </w:r>
        <w:r w:rsidRPr="0064171F">
          <w:rPr>
            <w:sz w:val="28"/>
            <w:szCs w:val="28"/>
          </w:rPr>
          <w:t>6</w:t>
        </w:r>
        <w:r w:rsidRPr="0064171F">
          <w:rPr>
            <w:rFonts w:hint="eastAsia"/>
            <w:sz w:val="28"/>
            <w:szCs w:val="28"/>
          </w:rPr>
          <w:t>月</w:t>
        </w:r>
        <w:r w:rsidRPr="0064171F">
          <w:rPr>
            <w:sz w:val="28"/>
            <w:szCs w:val="28"/>
          </w:rPr>
          <w:t>2</w:t>
        </w:r>
        <w:r w:rsidRPr="0064171F">
          <w:rPr>
            <w:rFonts w:hint="eastAsia"/>
            <w:sz w:val="28"/>
            <w:szCs w:val="28"/>
          </w:rPr>
          <w:t>日</w:t>
        </w:r>
      </w:smartTag>
      <w:r>
        <w:rPr>
          <w:sz w:val="28"/>
          <w:szCs w:val="28"/>
        </w:rPr>
        <w:t xml:space="preserve"> </w:t>
      </w:r>
    </w:p>
    <w:p w:rsidR="007F57DB" w:rsidRPr="001B4178" w:rsidRDefault="007F57DB"/>
    <w:sectPr w:rsidR="007F57DB" w:rsidRPr="001B4178" w:rsidSect="006634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57DB" w:rsidRDefault="007F57DB" w:rsidP="001B4178">
      <w:r>
        <w:separator/>
      </w:r>
    </w:p>
  </w:endnote>
  <w:endnote w:type="continuationSeparator" w:id="0">
    <w:p w:rsidR="007F57DB" w:rsidRDefault="007F57DB" w:rsidP="001B41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57DB" w:rsidRDefault="007F57DB" w:rsidP="001B4178">
      <w:r>
        <w:separator/>
      </w:r>
    </w:p>
  </w:footnote>
  <w:footnote w:type="continuationSeparator" w:id="0">
    <w:p w:rsidR="007F57DB" w:rsidRDefault="007F57DB" w:rsidP="001B41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532DCE0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FF3E7B1E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BF98D5A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254A04A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253819F8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52D8B1E4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AA5E8008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7046B7B8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9762F4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140FAF6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25648"/>
    <w:rsid w:val="000156A1"/>
    <w:rsid w:val="00075602"/>
    <w:rsid w:val="000C7B4B"/>
    <w:rsid w:val="001B4178"/>
    <w:rsid w:val="00292EE9"/>
    <w:rsid w:val="00323BBC"/>
    <w:rsid w:val="00562C41"/>
    <w:rsid w:val="00585E7A"/>
    <w:rsid w:val="0059398A"/>
    <w:rsid w:val="005A4A94"/>
    <w:rsid w:val="0064171F"/>
    <w:rsid w:val="00663473"/>
    <w:rsid w:val="006869FA"/>
    <w:rsid w:val="006F2309"/>
    <w:rsid w:val="007D7775"/>
    <w:rsid w:val="007F57DB"/>
    <w:rsid w:val="00913408"/>
    <w:rsid w:val="009B7721"/>
    <w:rsid w:val="00A44DC0"/>
    <w:rsid w:val="00BF29EA"/>
    <w:rsid w:val="00C25648"/>
    <w:rsid w:val="00CA05E0"/>
    <w:rsid w:val="00CA25F7"/>
    <w:rsid w:val="00CD39F2"/>
    <w:rsid w:val="00CD585C"/>
    <w:rsid w:val="00E70E41"/>
    <w:rsid w:val="00EC09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473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B41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B4178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1B41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B4178"/>
    <w:rPr>
      <w:rFonts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rsid w:val="001B417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Strong">
    <w:name w:val="Strong"/>
    <w:basedOn w:val="DefaultParagraphFont"/>
    <w:uiPriority w:val="99"/>
    <w:qFormat/>
    <w:rsid w:val="001B4178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6290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24</TotalTime>
  <Pages>1</Pages>
  <Words>58</Words>
  <Characters>331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Sky123.Org</cp:lastModifiedBy>
  <cp:revision>23</cp:revision>
  <cp:lastPrinted>2017-06-02T01:09:00Z</cp:lastPrinted>
  <dcterms:created xsi:type="dcterms:W3CDTF">2017-06-01T08:59:00Z</dcterms:created>
  <dcterms:modified xsi:type="dcterms:W3CDTF">2017-06-02T08:05:00Z</dcterms:modified>
</cp:coreProperties>
</file>