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EE1" w:rsidRPr="00396D30" w:rsidRDefault="002A3EE1" w:rsidP="000C3641">
      <w:pPr>
        <w:spacing w:beforeLines="100" w:afterLines="100"/>
        <w:jc w:val="center"/>
        <w:rPr>
          <w:b/>
          <w:sz w:val="28"/>
          <w:szCs w:val="28"/>
        </w:rPr>
      </w:pPr>
      <w:r w:rsidRPr="00396D30">
        <w:rPr>
          <w:rFonts w:hint="eastAsia"/>
          <w:b/>
          <w:sz w:val="28"/>
          <w:szCs w:val="28"/>
        </w:rPr>
        <w:t>办公平台手机客户端安装步骤</w:t>
      </w:r>
    </w:p>
    <w:p w:rsidR="002A3EE1" w:rsidRDefault="002A3EE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style="position:absolute;left:0;text-align:left;margin-left:308.35pt;margin-top:1.3pt;width:193.6pt;height:103.45pt;z-index:251651584;visibility:visible">
            <v:imagedata r:id="rId6" o:title=""/>
            <w10:wrap type="square"/>
          </v:shape>
        </w:pict>
      </w:r>
      <w:r>
        <w:rPr>
          <w:rFonts w:hint="eastAsia"/>
        </w:rPr>
        <w:t>一、安装</w:t>
      </w:r>
    </w:p>
    <w:p w:rsidR="002A3EE1" w:rsidRDefault="002A3EE1">
      <w:r>
        <w:t>1</w:t>
      </w:r>
      <w:r>
        <w:rPr>
          <w:rFonts w:hint="eastAsia"/>
        </w:rPr>
        <w:t>、登录办公平台，选择下图，点击箭头所示</w:t>
      </w:r>
    </w:p>
    <w:p w:rsidR="002A3EE1" w:rsidRDefault="002A3EE1"/>
    <w:p w:rsidR="002A3EE1" w:rsidRDefault="002A3EE1"/>
    <w:p w:rsidR="002A3EE1" w:rsidRDefault="002A3EE1" w:rsidP="00F86CF4">
      <w:pPr>
        <w:ind w:firstLineChars="2300" w:firstLine="31680"/>
      </w:pPr>
      <w:r>
        <w:rPr>
          <w:rFonts w:hint="eastAsia"/>
        </w:rPr>
        <w:t>图</w:t>
      </w:r>
      <w:r>
        <w:t>1</w:t>
      </w:r>
    </w:p>
    <w:p w:rsidR="002A3EE1" w:rsidRDefault="002A3EE1"/>
    <w:p w:rsidR="002A3EE1" w:rsidRDefault="002A3EE1"/>
    <w:p w:rsidR="002A3EE1" w:rsidRDefault="002A3EE1">
      <w:r>
        <w:rPr>
          <w:noProof/>
        </w:rPr>
        <w:pict>
          <v:shape id="图片 2" o:spid="_x0000_s1027" type="#_x0000_t75" style="position:absolute;left:0;text-align:left;margin-left:276.1pt;margin-top:15.25pt;width:255.75pt;height:294.75pt;z-index:251652608;visibility:visible">
            <v:imagedata r:id="rId7" o:title=""/>
            <w10:wrap type="square"/>
          </v:shape>
        </w:pict>
      </w:r>
    </w:p>
    <w:p w:rsidR="002A3EE1" w:rsidRDefault="002A3EE1"/>
    <w:p w:rsidR="002A3EE1" w:rsidRDefault="002A3EE1"/>
    <w:p w:rsidR="002A3EE1" w:rsidRDefault="002A3EE1"/>
    <w:p w:rsidR="002A3EE1" w:rsidRDefault="002A3EE1"/>
    <w:p w:rsidR="002A3EE1" w:rsidRDefault="002A3EE1"/>
    <w:p w:rsidR="002A3EE1" w:rsidRDefault="002A3EE1" w:rsidP="00396D30">
      <w:r>
        <w:t>2</w:t>
      </w:r>
      <w:r>
        <w:rPr>
          <w:rFonts w:hint="eastAsia"/>
        </w:rPr>
        <w:t>、根据手机型号，扫描不同的二维码。如图</w:t>
      </w:r>
      <w:r>
        <w:t>2</w:t>
      </w:r>
    </w:p>
    <w:p w:rsidR="002A3EE1" w:rsidRDefault="002A3EE1" w:rsidP="00396D30">
      <w:r>
        <w:rPr>
          <w:rFonts w:hint="eastAsia"/>
        </w:rPr>
        <w:t>（或直接扫描图</w:t>
      </w:r>
      <w:r>
        <w:t>2</w:t>
      </w:r>
      <w:r>
        <w:rPr>
          <w:rFonts w:hint="eastAsia"/>
        </w:rPr>
        <w:t>）</w:t>
      </w:r>
    </w:p>
    <w:p w:rsidR="002A3EE1" w:rsidRDefault="002A3EE1" w:rsidP="00396D30">
      <w:r>
        <w:rPr>
          <w:rFonts w:hint="eastAsia"/>
        </w:rPr>
        <w:t>注意：不要用微信扫描，链接会被阻止，用浏览器中的扫描功能（如下图箭头所指）进行扫描</w:t>
      </w:r>
    </w:p>
    <w:p w:rsidR="002A3EE1" w:rsidRDefault="002A3EE1"/>
    <w:p w:rsidR="002A3EE1" w:rsidRDefault="002A3EE1">
      <w:r>
        <w:rPr>
          <w:noProof/>
        </w:rPr>
        <w:pict>
          <v:shape id="图片 20" o:spid="_x0000_s1028" type="#_x0000_t75" style="position:absolute;left:0;text-align:left;margin-left:.1pt;margin-top:6.45pt;width:260.2pt;height:104.85pt;z-index:251663872;visibility:visible">
            <v:imagedata r:id="rId8" o:title=""/>
            <w10:wrap type="square"/>
          </v:shape>
        </w:pict>
      </w:r>
    </w:p>
    <w:p w:rsidR="002A3EE1" w:rsidRDefault="002A3EE1"/>
    <w:p w:rsidR="002A3EE1" w:rsidRPr="00EC231F" w:rsidRDefault="002A3EE1"/>
    <w:p w:rsidR="002A3EE1" w:rsidRDefault="002A3EE1" w:rsidP="00F86CF4">
      <w:pPr>
        <w:ind w:firstLineChars="1150" w:firstLine="31680"/>
      </w:pPr>
      <w:r>
        <w:t xml:space="preserve">                   </w:t>
      </w:r>
      <w:r>
        <w:rPr>
          <w:rFonts w:hint="eastAsia"/>
        </w:rPr>
        <w:t>图</w:t>
      </w:r>
      <w:r>
        <w:t>2</w:t>
      </w:r>
    </w:p>
    <w:p w:rsidR="002A3EE1" w:rsidRDefault="002A3EE1">
      <w:r>
        <w:rPr>
          <w:noProof/>
        </w:rPr>
        <w:pict>
          <v:shape id="图片 3" o:spid="_x0000_s1029" type="#_x0000_t75" style="position:absolute;left:0;text-align:left;margin-left:294.1pt;margin-top:4.1pt;width:196.5pt;height:276.75pt;z-index:251654656;visibility:visible">
            <v:imagedata r:id="rId9" o:title=""/>
            <w10:wrap type="square"/>
          </v:shape>
        </w:pict>
      </w:r>
    </w:p>
    <w:p w:rsidR="002A3EE1" w:rsidRDefault="002A3EE1">
      <w:r>
        <w:t xml:space="preserve">                                                               </w:t>
      </w:r>
    </w:p>
    <w:p w:rsidR="002A3EE1" w:rsidRDefault="002A3EE1" w:rsidP="00F86CF4">
      <w:pPr>
        <w:ind w:left="31680" w:hangingChars="2600" w:firstLine="31680"/>
      </w:pPr>
      <w:r>
        <w:t>3</w:t>
      </w:r>
      <w:r>
        <w:rPr>
          <w:rFonts w:hint="eastAsia"/>
        </w:rPr>
        <w:t>、按照扫描链接下载，出现下列图标（图</w:t>
      </w:r>
      <w:r>
        <w:t>3</w:t>
      </w:r>
      <w:r>
        <w:rPr>
          <w:rFonts w:hint="eastAsia"/>
        </w:rPr>
        <w:t>）</w:t>
      </w:r>
      <w:r>
        <w:t xml:space="preserve">     </w:t>
      </w:r>
    </w:p>
    <w:p w:rsidR="002A3EE1" w:rsidRDefault="002A3EE1" w:rsidP="00F86CF4">
      <w:pPr>
        <w:ind w:left="31680" w:hangingChars="2600" w:firstLine="31680"/>
      </w:pPr>
    </w:p>
    <w:p w:rsidR="002A3EE1" w:rsidRDefault="002A3EE1" w:rsidP="00F86CF4">
      <w:pPr>
        <w:ind w:left="31680" w:hangingChars="2600" w:firstLine="31680"/>
      </w:pPr>
    </w:p>
    <w:p w:rsidR="002A3EE1" w:rsidRDefault="002A3EE1" w:rsidP="00F86CF4">
      <w:pPr>
        <w:ind w:left="31680" w:hangingChars="2600" w:firstLine="31680"/>
      </w:pPr>
    </w:p>
    <w:p w:rsidR="002A3EE1" w:rsidRDefault="002A3EE1" w:rsidP="00F86CF4">
      <w:pPr>
        <w:ind w:left="31680" w:hangingChars="2600" w:firstLine="31680"/>
      </w:pPr>
    </w:p>
    <w:p w:rsidR="002A3EE1" w:rsidRDefault="002A3EE1" w:rsidP="00F86CF4">
      <w:pPr>
        <w:ind w:left="31680" w:hangingChars="2600" w:firstLine="31680"/>
      </w:pPr>
    </w:p>
    <w:p w:rsidR="002A3EE1" w:rsidRDefault="002A3EE1" w:rsidP="00F86CF4">
      <w:pPr>
        <w:ind w:left="31680" w:hangingChars="2600" w:firstLine="31680"/>
      </w:pPr>
    </w:p>
    <w:p w:rsidR="002A3EE1" w:rsidRDefault="002A3EE1" w:rsidP="00F86CF4">
      <w:pPr>
        <w:ind w:left="31680" w:hangingChars="2600" w:firstLine="31680"/>
      </w:pPr>
    </w:p>
    <w:p w:rsidR="002A3EE1" w:rsidRDefault="002A3EE1" w:rsidP="00F86CF4">
      <w:pPr>
        <w:ind w:left="31680" w:hangingChars="2600" w:firstLine="31680"/>
      </w:pPr>
    </w:p>
    <w:p w:rsidR="002A3EE1" w:rsidRDefault="002A3EE1" w:rsidP="00F86CF4">
      <w:pPr>
        <w:ind w:left="31680" w:hangingChars="2600" w:firstLine="31680"/>
      </w:pPr>
    </w:p>
    <w:p w:rsidR="002A3EE1" w:rsidRDefault="002A3EE1" w:rsidP="00F86CF4">
      <w:pPr>
        <w:ind w:left="31680" w:hangingChars="2600" w:firstLine="31680"/>
      </w:pPr>
      <w:r>
        <w:t xml:space="preserve">                                            </w:t>
      </w:r>
      <w:r>
        <w:rPr>
          <w:rFonts w:hint="eastAsia"/>
        </w:rPr>
        <w:t>图</w:t>
      </w:r>
      <w:r>
        <w:t>3</w:t>
      </w:r>
    </w:p>
    <w:p w:rsidR="002A3EE1" w:rsidRDefault="002A3EE1" w:rsidP="00F86CF4">
      <w:pPr>
        <w:ind w:left="31680" w:hangingChars="2600" w:firstLine="31680"/>
      </w:pPr>
    </w:p>
    <w:p w:rsidR="002A3EE1" w:rsidRDefault="002A3EE1" w:rsidP="00F86CF4">
      <w:pPr>
        <w:ind w:left="31680" w:hangingChars="2600" w:firstLine="31680"/>
      </w:pPr>
    </w:p>
    <w:p w:rsidR="002A3EE1" w:rsidRDefault="002A3EE1" w:rsidP="00F86CF4">
      <w:pPr>
        <w:ind w:left="31680" w:hangingChars="2600" w:firstLine="31680"/>
      </w:pPr>
    </w:p>
    <w:p w:rsidR="002A3EE1" w:rsidRDefault="002A3EE1" w:rsidP="00F86CF4">
      <w:pPr>
        <w:ind w:left="31680" w:hangingChars="2600" w:firstLine="31680"/>
      </w:pPr>
    </w:p>
    <w:p w:rsidR="002A3EE1" w:rsidRDefault="002A3EE1" w:rsidP="00F86CF4">
      <w:pPr>
        <w:ind w:left="31680" w:hangingChars="2600" w:firstLine="31680"/>
      </w:pPr>
    </w:p>
    <w:p w:rsidR="002A3EE1" w:rsidRDefault="002A3EE1" w:rsidP="00F86CF4">
      <w:pPr>
        <w:ind w:left="31680" w:hangingChars="2600" w:firstLine="31680"/>
      </w:pPr>
    </w:p>
    <w:p w:rsidR="002A3EE1" w:rsidRDefault="002A3EE1" w:rsidP="00F86CF4">
      <w:pPr>
        <w:ind w:left="31680" w:hangingChars="2600" w:firstLine="31680"/>
      </w:pPr>
      <w:r>
        <w:rPr>
          <w:noProof/>
        </w:rPr>
        <w:pict>
          <v:shape id="图片 4" o:spid="_x0000_s1030" type="#_x0000_t75" style="position:absolute;left:0;text-align:left;margin-left:69.1pt;margin-top:24.85pt;width:171.75pt;height:223.5pt;z-index:251653632;visibility:visible">
            <v:imagedata r:id="rId10" o:title="" cropbottom="17552f"/>
            <w10:wrap type="square"/>
          </v:shape>
        </w:pict>
      </w:r>
      <w:r>
        <w:t xml:space="preserve">          4</w:t>
      </w:r>
      <w:r>
        <w:rPr>
          <w:rFonts w:hint="eastAsia"/>
        </w:rPr>
        <w:t>、输入本人办公平台帐号（</w:t>
      </w:r>
      <w:r>
        <w:t>2017</w:t>
      </w:r>
      <w:r>
        <w:rPr>
          <w:rFonts w:hint="eastAsia"/>
        </w:rPr>
        <w:t>年之前入职员工用原字母的帐号，</w:t>
      </w:r>
      <w:r>
        <w:t>2017</w:t>
      </w:r>
      <w:r>
        <w:rPr>
          <w:rFonts w:hint="eastAsia"/>
        </w:rPr>
        <w:t>年及之后入职的帐号为本人工号）和密码。</w:t>
      </w:r>
    </w:p>
    <w:p w:rsidR="002A3EE1" w:rsidRPr="00396D30" w:rsidRDefault="002A3EE1" w:rsidP="00F86CF4">
      <w:pPr>
        <w:ind w:leftChars="600" w:left="31680" w:firstLineChars="200" w:firstLine="31680"/>
        <w:rPr>
          <w:b/>
          <w:u w:val="single"/>
        </w:rPr>
      </w:pPr>
      <w:r w:rsidRPr="00396D30">
        <w:rPr>
          <w:rFonts w:hint="eastAsia"/>
          <w:b/>
          <w:u w:val="single"/>
        </w:rPr>
        <w:t>备注：</w:t>
      </w:r>
    </w:p>
    <w:p w:rsidR="002A3EE1" w:rsidRDefault="002A3EE1" w:rsidP="00F86CF4">
      <w:pPr>
        <w:ind w:leftChars="600" w:left="31680" w:firstLineChars="200" w:firstLine="31680"/>
      </w:pPr>
      <w:r w:rsidRPr="00396D30">
        <w:rPr>
          <w:rFonts w:hint="eastAsia"/>
          <w:b/>
          <w:u w:val="single"/>
        </w:rPr>
        <w:t>第一次登录需要进行如下设置（图</w:t>
      </w:r>
      <w:r w:rsidRPr="00396D30">
        <w:rPr>
          <w:b/>
          <w:u w:val="single"/>
        </w:rPr>
        <w:t>4</w:t>
      </w:r>
      <w:r w:rsidRPr="00396D30">
        <w:rPr>
          <w:rFonts w:hint="eastAsia"/>
          <w:b/>
          <w:u w:val="single"/>
        </w:rPr>
        <w:t>）：点击网络</w:t>
      </w:r>
      <w:r w:rsidRPr="00396D30">
        <w:rPr>
          <w:b/>
          <w:u w:val="single"/>
        </w:rPr>
        <w:t>1</w:t>
      </w:r>
      <w:r w:rsidRPr="00396D30">
        <w:rPr>
          <w:rFonts w:hint="eastAsia"/>
          <w:b/>
          <w:u w:val="single"/>
        </w:rPr>
        <w:t>右边的</w:t>
      </w:r>
      <w:r w:rsidRPr="00733FA0">
        <w:rPr>
          <w:b/>
          <w:noProof/>
          <w:u w:val="single"/>
        </w:rPr>
        <w:pict>
          <v:shape id="图片 5" o:spid="_x0000_i1025" type="#_x0000_t75" style="width:21pt;height:23.25pt;visibility:visible">
            <v:imagedata r:id="rId11" o:title=""/>
          </v:shape>
        </w:pict>
      </w:r>
      <w:r w:rsidRPr="00396D30">
        <w:rPr>
          <w:rFonts w:hint="eastAsia"/>
          <w:b/>
          <w:u w:val="single"/>
        </w:rPr>
        <w:t>，出现如下界面：</w:t>
      </w:r>
      <w:r w:rsidRPr="00396D30">
        <w:rPr>
          <w:b/>
          <w:u w:val="single"/>
        </w:rPr>
        <w:t>IP</w:t>
      </w:r>
      <w:r w:rsidRPr="00396D30">
        <w:rPr>
          <w:rFonts w:hint="eastAsia"/>
          <w:b/>
          <w:u w:val="single"/>
        </w:rPr>
        <w:t>地址输入</w:t>
      </w:r>
      <w:r w:rsidRPr="00396D30">
        <w:rPr>
          <w:b/>
          <w:u w:val="single"/>
        </w:rPr>
        <w:t>218.5.241.18</w:t>
      </w:r>
      <w:r w:rsidRPr="00396D30">
        <w:rPr>
          <w:rFonts w:hint="eastAsia"/>
          <w:b/>
          <w:u w:val="single"/>
        </w:rPr>
        <w:t>，点击保存</w:t>
      </w:r>
    </w:p>
    <w:p w:rsidR="002A3EE1" w:rsidRDefault="002A3EE1">
      <w:r>
        <w:t xml:space="preserve">                                                  </w:t>
      </w:r>
    </w:p>
    <w:p w:rsidR="002A3EE1" w:rsidRPr="00742106" w:rsidRDefault="002A3EE1"/>
    <w:p w:rsidR="002A3EE1" w:rsidRDefault="002A3EE1">
      <w:r>
        <w:t xml:space="preserve">    </w:t>
      </w:r>
    </w:p>
    <w:p w:rsidR="002A3EE1" w:rsidRDefault="002A3EE1"/>
    <w:p w:rsidR="002A3EE1" w:rsidRDefault="002A3EE1"/>
    <w:p w:rsidR="002A3EE1" w:rsidRDefault="002A3EE1"/>
    <w:p w:rsidR="002A3EE1" w:rsidRDefault="002A3EE1"/>
    <w:p w:rsidR="002A3EE1" w:rsidRDefault="002A3EE1"/>
    <w:p w:rsidR="002A3EE1" w:rsidRDefault="002A3EE1">
      <w:r>
        <w:rPr>
          <w:noProof/>
        </w:rPr>
        <w:pict>
          <v:shape id="图片 8" o:spid="_x0000_s1031" type="#_x0000_t75" style="position:absolute;left:0;text-align:left;margin-left:348.8pt;margin-top:12.2pt;width:185.25pt;height:271.5pt;z-index:251655680;visibility:visible">
            <v:imagedata r:id="rId12" o:title=""/>
            <w10:wrap type="square"/>
          </v:shape>
        </w:pict>
      </w:r>
    </w:p>
    <w:p w:rsidR="002A3EE1" w:rsidRDefault="002A3EE1"/>
    <w:p w:rsidR="002A3EE1" w:rsidRDefault="002A3EE1">
      <w:r>
        <w:t xml:space="preserve">                   </w:t>
      </w:r>
      <w:r>
        <w:rPr>
          <w:rFonts w:hint="eastAsia"/>
        </w:rPr>
        <w:t>图</w:t>
      </w:r>
      <w:r>
        <w:t>4</w:t>
      </w:r>
    </w:p>
    <w:p w:rsidR="002A3EE1" w:rsidRDefault="002A3EE1"/>
    <w:p w:rsidR="002A3EE1" w:rsidRDefault="002A3EE1">
      <w:r>
        <w:t xml:space="preserve">                 </w:t>
      </w:r>
    </w:p>
    <w:p w:rsidR="002A3EE1" w:rsidRDefault="002A3EE1">
      <w:r>
        <w:rPr>
          <w:rFonts w:hint="eastAsia"/>
        </w:rPr>
        <w:t>正常登录后即出现如图</w:t>
      </w:r>
      <w:r>
        <w:t>5</w:t>
      </w:r>
      <w:r>
        <w:rPr>
          <w:rFonts w:hint="eastAsia"/>
        </w:rPr>
        <w:t>界面，除了电子邮件可在手机上进行操作，其他操作只能查看。</w:t>
      </w:r>
    </w:p>
    <w:p w:rsidR="002A3EE1" w:rsidRDefault="002A3EE1">
      <w:r>
        <w:rPr>
          <w:noProof/>
        </w:rPr>
        <w:pict>
          <v:shape id="图片 6" o:spid="_x0000_i1026" type="#_x0000_t75" style="width:219pt;height:201pt;visibility:visible">
            <v:imagedata r:id="rId13" o:title=""/>
          </v:shape>
        </w:pict>
      </w:r>
      <w:r>
        <w:t xml:space="preserve">                          </w:t>
      </w:r>
    </w:p>
    <w:p w:rsidR="002A3EE1" w:rsidRDefault="002A3EE1" w:rsidP="00F86CF4">
      <w:pPr>
        <w:ind w:firstLineChars="850" w:firstLine="31680"/>
      </w:pPr>
      <w:r>
        <w:rPr>
          <w:rFonts w:hint="eastAsia"/>
        </w:rPr>
        <w:t>图</w:t>
      </w:r>
      <w:r>
        <w:t xml:space="preserve">5                                                      </w:t>
      </w:r>
      <w:r>
        <w:rPr>
          <w:rFonts w:hint="eastAsia"/>
        </w:rPr>
        <w:t>图</w:t>
      </w:r>
      <w:r>
        <w:t>6</w:t>
      </w:r>
    </w:p>
    <w:p w:rsidR="002A3EE1" w:rsidRDefault="002A3EE1"/>
    <w:p w:rsidR="002A3EE1" w:rsidRDefault="002A3EE1">
      <w:r>
        <w:rPr>
          <w:noProof/>
        </w:rPr>
        <w:pict>
          <v:shape id="图片 10" o:spid="_x0000_s1032" type="#_x0000_t75" style="position:absolute;left:0;text-align:left;margin-left:329.35pt;margin-top:6.45pt;width:199.45pt;height:207.75pt;z-index:251656704;visibility:visible">
            <v:imagedata r:id="rId14" o:title="" cropbottom="17319f"/>
            <w10:wrap type="square"/>
          </v:shape>
        </w:pict>
      </w:r>
    </w:p>
    <w:p w:rsidR="002A3EE1" w:rsidRDefault="002A3EE1">
      <w:r>
        <w:rPr>
          <w:rFonts w:hint="eastAsia"/>
        </w:rPr>
        <w:t>二、收发邮件：点击电子邮件出现图</w:t>
      </w:r>
      <w:r>
        <w:t>6</w:t>
      </w:r>
      <w:r>
        <w:rPr>
          <w:rFonts w:hint="eastAsia"/>
        </w:rPr>
        <w:t>，可以查看收件箱和已发送邮件以及写邮件</w:t>
      </w:r>
    </w:p>
    <w:p w:rsidR="002A3EE1" w:rsidRDefault="002A3EE1">
      <w:r>
        <w:rPr>
          <w:rFonts w:hint="eastAsia"/>
        </w:rPr>
        <w:t>（一）写邮件</w:t>
      </w:r>
    </w:p>
    <w:p w:rsidR="002A3EE1" w:rsidRPr="00FF3F88" w:rsidRDefault="002A3EE1">
      <w:r>
        <w:t>1</w:t>
      </w:r>
      <w:r>
        <w:rPr>
          <w:rFonts w:hint="eastAsia"/>
        </w:rPr>
        <w:t>、若要写邮件，点击右上角</w:t>
      </w:r>
      <w:r>
        <w:rPr>
          <w:noProof/>
        </w:rPr>
        <w:pict>
          <v:shape id="图片 9" o:spid="_x0000_i1027" type="#_x0000_t75" style="width:34.5pt;height:24pt;visibility:visible">
            <v:imagedata r:id="rId15" o:title=""/>
          </v:shape>
        </w:pict>
      </w:r>
      <w:r>
        <w:rPr>
          <w:rFonts w:hint="eastAsia"/>
        </w:rPr>
        <w:t>，出现图</w:t>
      </w:r>
      <w:r>
        <w:t>7</w:t>
      </w:r>
    </w:p>
    <w:p w:rsidR="002A3EE1" w:rsidRDefault="002A3EE1"/>
    <w:p w:rsidR="002A3EE1" w:rsidRDefault="002A3EE1">
      <w:r>
        <w:t xml:space="preserve">                </w:t>
      </w:r>
    </w:p>
    <w:p w:rsidR="002A3EE1" w:rsidRDefault="002A3EE1"/>
    <w:p w:rsidR="002A3EE1" w:rsidRDefault="002A3EE1"/>
    <w:p w:rsidR="002A3EE1" w:rsidRDefault="002A3EE1">
      <w:r>
        <w:t xml:space="preserve">                                                         </w:t>
      </w:r>
      <w:r>
        <w:rPr>
          <w:rFonts w:hint="eastAsia"/>
        </w:rPr>
        <w:t>图</w:t>
      </w:r>
      <w:r>
        <w:t>7</w:t>
      </w:r>
    </w:p>
    <w:p w:rsidR="002A3EE1" w:rsidRDefault="002A3EE1"/>
    <w:p w:rsidR="002A3EE1" w:rsidRDefault="002A3EE1"/>
    <w:p w:rsidR="002A3EE1" w:rsidRDefault="002A3EE1">
      <w:r>
        <w:rPr>
          <w:noProof/>
        </w:rPr>
        <w:pict>
          <v:shape id="图片 12" o:spid="_x0000_s1033" type="#_x0000_t75" style="position:absolute;left:0;text-align:left;margin-left:371.35pt;margin-top:2.45pt;width:143.25pt;height:71.25pt;z-index:251657728;visibility:visible">
            <v:imagedata r:id="rId16" o:title="" cropbottom="51627f"/>
            <w10:wrap type="square"/>
          </v:shape>
        </w:pict>
      </w:r>
      <w:r>
        <w:t xml:space="preserve">  2</w:t>
      </w:r>
      <w:r>
        <w:rPr>
          <w:rFonts w:hint="eastAsia"/>
        </w:rPr>
        <w:t>、点击收件人右边的</w:t>
      </w:r>
      <w:r>
        <w:rPr>
          <w:noProof/>
        </w:rPr>
        <w:pict>
          <v:shape id="图片 11" o:spid="_x0000_i1028" type="#_x0000_t75" style="width:29.25pt;height:23.25pt;visibility:visible">
            <v:imagedata r:id="rId17" o:title=""/>
          </v:shape>
        </w:pict>
      </w:r>
      <w:r>
        <w:rPr>
          <w:rFonts w:hint="eastAsia"/>
        </w:rPr>
        <w:t>，出现图</w:t>
      </w:r>
      <w:r>
        <w:t>8</w:t>
      </w:r>
      <w:r>
        <w:rPr>
          <w:rFonts w:hint="eastAsia"/>
        </w:rPr>
        <w:t>界面，两种方法选择收件人：</w:t>
      </w:r>
    </w:p>
    <w:p w:rsidR="002A3EE1" w:rsidRDefault="002A3EE1">
      <w:r>
        <w:rPr>
          <w:rFonts w:hint="eastAsia"/>
        </w:rPr>
        <w:t>（</w:t>
      </w:r>
      <w:r>
        <w:t>1</w:t>
      </w:r>
      <w:r>
        <w:rPr>
          <w:rFonts w:hint="eastAsia"/>
        </w:rPr>
        <w:t>）可以直接在此处输入收件人姓名（推荐用此方法），</w:t>
      </w:r>
    </w:p>
    <w:p w:rsidR="002A3EE1" w:rsidRDefault="002A3EE1"/>
    <w:p w:rsidR="002A3EE1" w:rsidRDefault="002A3EE1"/>
    <w:p w:rsidR="002A3EE1" w:rsidRDefault="002A3EE1" w:rsidP="00F86CF4">
      <w:pPr>
        <w:ind w:firstLineChars="3800" w:firstLine="31680"/>
      </w:pPr>
      <w:r>
        <w:rPr>
          <w:rFonts w:hint="eastAsia"/>
        </w:rPr>
        <w:t>图</w:t>
      </w:r>
      <w:r>
        <w:t>8</w:t>
      </w:r>
    </w:p>
    <w:p w:rsidR="002A3EE1" w:rsidRDefault="002A3EE1">
      <w:r>
        <w:rPr>
          <w:rFonts w:hint="eastAsia"/>
        </w:rPr>
        <w:t>（</w:t>
      </w:r>
      <w:r>
        <w:t>2</w:t>
      </w:r>
      <w:r>
        <w:rPr>
          <w:rFonts w:hint="eastAsia"/>
        </w:rPr>
        <w:t>）（由于此方法较为繁琐，所以不推荐此方法）也可以点击右上角</w:t>
      </w:r>
      <w:r>
        <w:rPr>
          <w:noProof/>
        </w:rPr>
        <w:pict>
          <v:shape id="图片 13" o:spid="_x0000_i1029" type="#_x0000_t75" style="width:21pt;height:27.75pt;visibility:visible">
            <v:imagedata r:id="rId18" o:title=""/>
          </v:shape>
        </w:pict>
      </w:r>
      <w:r>
        <w:rPr>
          <w:rFonts w:hint="eastAsia"/>
        </w:rPr>
        <w:t>，跳出图</w:t>
      </w:r>
      <w:r>
        <w:t>9</w:t>
      </w:r>
      <w:r>
        <w:rPr>
          <w:rFonts w:hint="eastAsia"/>
        </w:rPr>
        <w:t>，选择部门，点击确定，出现图</w:t>
      </w:r>
      <w:r>
        <w:t>10</w:t>
      </w:r>
    </w:p>
    <w:p w:rsidR="002A3EE1" w:rsidRPr="008C0898" w:rsidRDefault="002A3EE1">
      <w:r>
        <w:t xml:space="preserve">                                                                </w:t>
      </w:r>
    </w:p>
    <w:p w:rsidR="002A3EE1" w:rsidRDefault="002A3EE1">
      <w:r>
        <w:rPr>
          <w:noProof/>
        </w:rPr>
        <w:pict>
          <v:shape id="图片 16" o:spid="_x0000_s1034" type="#_x0000_t75" style="position:absolute;left:0;text-align:left;margin-left:320.35pt;margin-top:1.55pt;width:160.4pt;height:242.9pt;z-index:251659776;visibility:visible">
            <v:imagedata r:id="rId19" o:title=""/>
            <w10:wrap type="square"/>
          </v:shape>
        </w:pict>
      </w:r>
      <w:r>
        <w:rPr>
          <w:noProof/>
        </w:rPr>
        <w:pict>
          <v:shape id="图片 14" o:spid="_x0000_s1035" type="#_x0000_t75" style="position:absolute;left:0;text-align:left;margin-left:5.35pt;margin-top:6.05pt;width:199.5pt;height:183.75pt;z-index:251658752;visibility:visible">
            <v:imagedata r:id="rId20" o:title=""/>
            <w10:wrap type="square"/>
          </v:shape>
        </w:pict>
      </w:r>
      <w:r>
        <w:t xml:space="preserve">     </w:t>
      </w:r>
    </w:p>
    <w:p w:rsidR="002A3EE1" w:rsidRDefault="002A3EE1"/>
    <w:p w:rsidR="002A3EE1" w:rsidRDefault="002A3EE1"/>
    <w:p w:rsidR="002A3EE1" w:rsidRDefault="002A3EE1"/>
    <w:p w:rsidR="002A3EE1" w:rsidRDefault="002A3EE1"/>
    <w:p w:rsidR="002A3EE1" w:rsidRDefault="002A3EE1"/>
    <w:p w:rsidR="002A3EE1" w:rsidRDefault="002A3EE1"/>
    <w:p w:rsidR="002A3EE1" w:rsidRDefault="002A3EE1">
      <w:r>
        <w:t xml:space="preserve">        </w:t>
      </w:r>
    </w:p>
    <w:p w:rsidR="002A3EE1" w:rsidRDefault="002A3EE1"/>
    <w:p w:rsidR="002A3EE1" w:rsidRDefault="002A3EE1"/>
    <w:p w:rsidR="002A3EE1" w:rsidRDefault="002A3EE1"/>
    <w:p w:rsidR="002A3EE1" w:rsidRDefault="002A3EE1"/>
    <w:p w:rsidR="002A3EE1" w:rsidRDefault="002A3EE1"/>
    <w:p w:rsidR="002A3EE1" w:rsidRDefault="002A3EE1" w:rsidP="00F86CF4">
      <w:pPr>
        <w:ind w:firstLineChars="850" w:firstLine="31680"/>
      </w:pPr>
      <w:r>
        <w:rPr>
          <w:rFonts w:hint="eastAsia"/>
        </w:rPr>
        <w:t>图</w:t>
      </w:r>
      <w:r>
        <w:t>9</w:t>
      </w:r>
    </w:p>
    <w:p w:rsidR="002A3EE1" w:rsidRDefault="002A3EE1"/>
    <w:p w:rsidR="002A3EE1" w:rsidRDefault="002A3EE1"/>
    <w:p w:rsidR="002A3EE1" w:rsidRDefault="002A3EE1">
      <w:r>
        <w:t xml:space="preserve">                                                                     </w:t>
      </w:r>
      <w:r>
        <w:rPr>
          <w:rFonts w:hint="eastAsia"/>
        </w:rPr>
        <w:t>图</w:t>
      </w:r>
      <w:r>
        <w:t>10</w:t>
      </w:r>
    </w:p>
    <w:p w:rsidR="002A3EE1" w:rsidRDefault="002A3EE1">
      <w:r>
        <w:t xml:space="preserve">                                                             </w:t>
      </w:r>
    </w:p>
    <w:p w:rsidR="002A3EE1" w:rsidRDefault="002A3EE1">
      <w:r>
        <w:rPr>
          <w:rFonts w:hint="eastAsia"/>
        </w:rPr>
        <w:t>由于默认全部选中，需要手动一个个在不需要的人名上点击删除，留下邮件收件人，点击右上角确定。</w:t>
      </w:r>
    </w:p>
    <w:p w:rsidR="002A3EE1" w:rsidRDefault="002A3EE1"/>
    <w:p w:rsidR="002A3EE1" w:rsidRDefault="002A3EE1">
      <w:r>
        <w:rPr>
          <w:noProof/>
        </w:rPr>
        <w:pict>
          <v:shape id="图片 23" o:spid="_x0000_s1036" type="#_x0000_t75" style="position:absolute;left:0;text-align:left;margin-left:392.35pt;margin-top:68.75pt;width:148.35pt;height:209.25pt;z-index:251662848;visibility:visible">
            <v:imagedata r:id="rId21" o:title=""/>
            <w10:wrap type="square"/>
          </v:shape>
        </w:pict>
      </w:r>
      <w:r>
        <w:t>3</w:t>
      </w:r>
      <w:r>
        <w:rPr>
          <w:rFonts w:hint="eastAsia"/>
        </w:rPr>
        <w:t>、回到图</w:t>
      </w:r>
      <w:r>
        <w:t>6</w:t>
      </w:r>
      <w:r>
        <w:rPr>
          <w:rFonts w:hint="eastAsia"/>
        </w:rPr>
        <w:t>，按照要求填写邮件主题，若需要插入附件，点击</w:t>
      </w:r>
      <w:r>
        <w:rPr>
          <w:noProof/>
        </w:rPr>
        <w:pict>
          <v:shape id="图片 17" o:spid="_x0000_i1030" type="#_x0000_t75" style="width:30pt;height:24pt;visibility:visible">
            <v:imagedata r:id="rId22" o:title=""/>
          </v:shape>
        </w:pict>
      </w:r>
      <w:r>
        <w:rPr>
          <w:rFonts w:hint="eastAsia"/>
        </w:rPr>
        <w:t>（回形针），插入图片请点击</w:t>
      </w:r>
      <w:r>
        <w:rPr>
          <w:noProof/>
        </w:rPr>
        <w:pict>
          <v:shape id="图片 7" o:spid="_x0000_i1031" type="#_x0000_t75" style="width:27.75pt;height:27.75pt;visibility:visible">
            <v:imagedata r:id="rId23" o:title=""/>
          </v:shape>
        </w:pict>
      </w:r>
      <w:r>
        <w:rPr>
          <w:rFonts w:hint="eastAsia"/>
        </w:rPr>
        <w:t>。写邮件正文。写完邮件，点击右上角</w:t>
      </w:r>
      <w:r>
        <w:rPr>
          <w:noProof/>
        </w:rPr>
        <w:pict>
          <v:shape id="图片 19" o:spid="_x0000_i1032" type="#_x0000_t75" style="width:35.25pt;height:24pt;visibility:visible">
            <v:imagedata r:id="rId24" o:title=""/>
          </v:shape>
        </w:pict>
      </w:r>
      <w:r>
        <w:rPr>
          <w:rFonts w:hint="eastAsia"/>
        </w:rPr>
        <w:t>发送邮件。</w:t>
      </w:r>
      <w:bookmarkStart w:id="0" w:name="_GoBack"/>
      <w:bookmarkEnd w:id="0"/>
    </w:p>
    <w:p w:rsidR="002A3EE1" w:rsidRDefault="002A3EE1">
      <w:r>
        <w:rPr>
          <w:noProof/>
        </w:rPr>
        <w:pict>
          <v:shape id="图片 22" o:spid="_x0000_s1037" type="#_x0000_t75" style="position:absolute;left:0;text-align:left;margin-left:255.1pt;margin-top:9.5pt;width:127.5pt;height:180.75pt;z-index:251660800;visibility:visible">
            <v:imagedata r:id="rId12" o:title=""/>
            <w10:wrap type="square"/>
          </v:shape>
        </w:pict>
      </w:r>
    </w:p>
    <w:p w:rsidR="002A3EE1" w:rsidRPr="00566B25" w:rsidRDefault="002A3EE1"/>
    <w:p w:rsidR="002A3EE1" w:rsidRDefault="002A3EE1">
      <w:r>
        <w:t xml:space="preserve">  </w:t>
      </w:r>
      <w:r>
        <w:rPr>
          <w:rFonts w:hint="eastAsia"/>
        </w:rPr>
        <w:t>（二）</w:t>
      </w:r>
      <w:r>
        <w:t xml:space="preserve"> </w:t>
      </w:r>
      <w:r>
        <w:rPr>
          <w:rFonts w:hint="eastAsia"/>
        </w:rPr>
        <w:t>收件并回复或转发</w:t>
      </w:r>
    </w:p>
    <w:p w:rsidR="002A3EE1" w:rsidRDefault="002A3EE1">
      <w:r>
        <w:t xml:space="preserve">     1</w:t>
      </w:r>
      <w:r>
        <w:rPr>
          <w:rFonts w:hint="eastAsia"/>
        </w:rPr>
        <w:t>、点击收件箱，点击你要查看的邮件</w:t>
      </w:r>
      <w:r>
        <w:t>(</w:t>
      </w:r>
      <w:r>
        <w:rPr>
          <w:rFonts w:hint="eastAsia"/>
        </w:rPr>
        <w:t>图</w:t>
      </w:r>
      <w:r>
        <w:t>11)</w:t>
      </w:r>
    </w:p>
    <w:p w:rsidR="002A3EE1" w:rsidRDefault="002A3EE1"/>
    <w:p w:rsidR="002A3EE1" w:rsidRDefault="002A3EE1"/>
    <w:p w:rsidR="002A3EE1" w:rsidRDefault="002A3EE1"/>
    <w:p w:rsidR="002A3EE1" w:rsidRDefault="002A3EE1"/>
    <w:p w:rsidR="002A3EE1" w:rsidRDefault="002A3EE1"/>
    <w:p w:rsidR="002A3EE1" w:rsidRDefault="002A3EE1"/>
    <w:p w:rsidR="002A3EE1" w:rsidRDefault="002A3EE1">
      <w:r>
        <w:t xml:space="preserve">                                         </w:t>
      </w:r>
      <w:r>
        <w:rPr>
          <w:rFonts w:hint="eastAsia"/>
        </w:rPr>
        <w:t>图</w:t>
      </w:r>
      <w:r>
        <w:t>11</w:t>
      </w:r>
    </w:p>
    <w:p w:rsidR="002A3EE1" w:rsidRDefault="002A3EE1"/>
    <w:p w:rsidR="002A3EE1" w:rsidRDefault="002A3EE1"/>
    <w:p w:rsidR="002A3EE1" w:rsidRDefault="002A3EE1"/>
    <w:p w:rsidR="002A3EE1" w:rsidRDefault="002A3EE1">
      <w:r>
        <w:t>2</w:t>
      </w:r>
      <w:r>
        <w:rPr>
          <w:rFonts w:hint="eastAsia"/>
        </w:rPr>
        <w:t>、若需要回复或转发，点击右上角操作，</w:t>
      </w:r>
      <w:r>
        <w:t xml:space="preserve">  </w:t>
      </w:r>
      <w:r>
        <w:rPr>
          <w:rFonts w:hint="eastAsia"/>
        </w:rPr>
        <w:t>出现</w:t>
      </w:r>
      <w:r>
        <w:t xml:space="preserve"> </w:t>
      </w:r>
      <w:r>
        <w:rPr>
          <w:rFonts w:hint="eastAsia"/>
        </w:rPr>
        <w:t>图</w:t>
      </w:r>
      <w:r>
        <w:t xml:space="preserve">12 </w:t>
      </w:r>
      <w:r>
        <w:rPr>
          <w:rFonts w:hint="eastAsia"/>
        </w:rPr>
        <w:t>，按照本人要求确定是否回复或者转发，回复和转发操作与写邮件相同。</w:t>
      </w:r>
    </w:p>
    <w:p w:rsidR="002A3EE1" w:rsidRPr="00DB2A55" w:rsidRDefault="002A3EE1">
      <w:r>
        <w:rPr>
          <w:noProof/>
        </w:rPr>
        <w:pict>
          <v:shape id="图片 24" o:spid="_x0000_s1038" type="#_x0000_t75" style="position:absolute;left:0;text-align:left;margin-left:34.6pt;margin-top:1.25pt;width:186.55pt;height:265.5pt;z-index:251661824;visibility:visible">
            <v:imagedata r:id="rId25" o:title=""/>
            <w10:wrap type="square"/>
          </v:shape>
        </w:pict>
      </w:r>
    </w:p>
    <w:p w:rsidR="002A3EE1" w:rsidRDefault="002A3EE1">
      <w:r>
        <w:t xml:space="preserve"> </w:t>
      </w:r>
    </w:p>
    <w:p w:rsidR="002A3EE1" w:rsidRDefault="002A3EE1"/>
    <w:p w:rsidR="002A3EE1" w:rsidRDefault="002A3EE1"/>
    <w:p w:rsidR="002A3EE1" w:rsidRDefault="002A3EE1"/>
    <w:p w:rsidR="002A3EE1" w:rsidRDefault="002A3EE1"/>
    <w:p w:rsidR="002A3EE1" w:rsidRDefault="002A3EE1"/>
    <w:p w:rsidR="002A3EE1" w:rsidRDefault="002A3EE1"/>
    <w:p w:rsidR="002A3EE1" w:rsidRDefault="002A3EE1"/>
    <w:p w:rsidR="002A3EE1" w:rsidRDefault="002A3EE1"/>
    <w:p w:rsidR="002A3EE1" w:rsidRPr="00DB2A55" w:rsidRDefault="002A3EE1"/>
    <w:p w:rsidR="002A3EE1" w:rsidRDefault="002A3EE1"/>
    <w:p w:rsidR="002A3EE1" w:rsidRDefault="002A3EE1"/>
    <w:p w:rsidR="002A3EE1" w:rsidRDefault="002A3EE1"/>
    <w:p w:rsidR="002A3EE1" w:rsidRDefault="002A3EE1"/>
    <w:p w:rsidR="002A3EE1" w:rsidRDefault="002A3EE1"/>
    <w:p w:rsidR="002A3EE1" w:rsidRDefault="002A3EE1"/>
    <w:p w:rsidR="002A3EE1" w:rsidRDefault="002A3EE1"/>
    <w:p w:rsidR="002A3EE1" w:rsidRDefault="002A3EE1"/>
    <w:p w:rsidR="002A3EE1" w:rsidRDefault="002A3EE1">
      <w:r>
        <w:t xml:space="preserve">              </w:t>
      </w:r>
      <w:r>
        <w:rPr>
          <w:rFonts w:hint="eastAsia"/>
        </w:rPr>
        <w:t>图</w:t>
      </w:r>
      <w:r>
        <w:t>12</w:t>
      </w:r>
    </w:p>
    <w:p w:rsidR="002A3EE1" w:rsidRDefault="002A3EE1"/>
    <w:p w:rsidR="002A3EE1" w:rsidRDefault="002A3EE1">
      <w:r>
        <w:rPr>
          <w:rFonts w:hint="eastAsia"/>
        </w:rPr>
        <w:t>三、办公平台手机端其他业务只能查看，不能其他操作。</w:t>
      </w:r>
    </w:p>
    <w:p w:rsidR="002A3EE1" w:rsidRDefault="002A3EE1"/>
    <w:p w:rsidR="002A3EE1" w:rsidRDefault="002A3EE1"/>
    <w:p w:rsidR="002A3EE1" w:rsidRDefault="002A3EE1">
      <w:r>
        <w:t xml:space="preserve">                                                                       </w:t>
      </w:r>
      <w:r>
        <w:rPr>
          <w:rFonts w:hint="eastAsia"/>
        </w:rPr>
        <w:t>现代教育技术中心</w:t>
      </w:r>
    </w:p>
    <w:p w:rsidR="002A3EE1" w:rsidRPr="008C0898" w:rsidRDefault="002A3EE1">
      <w:r>
        <w:t xml:space="preserve">                                   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10"/>
          <w:attr w:name="Year" w:val="2017"/>
        </w:smartTagPr>
        <w:r>
          <w:t>2017</w:t>
        </w:r>
        <w:r>
          <w:rPr>
            <w:rFonts w:hint="eastAsia"/>
          </w:rPr>
          <w:t>年</w:t>
        </w:r>
        <w:r>
          <w:t>10</w:t>
        </w:r>
        <w:r>
          <w:rPr>
            <w:rFonts w:hint="eastAsia"/>
          </w:rPr>
          <w:t>月</w:t>
        </w:r>
        <w:r>
          <w:t>20</w:t>
        </w:r>
        <w:r>
          <w:rPr>
            <w:rFonts w:hint="eastAsia"/>
          </w:rPr>
          <w:t>日</w:t>
        </w:r>
      </w:smartTag>
    </w:p>
    <w:sectPr w:rsidR="002A3EE1" w:rsidRPr="008C0898" w:rsidSect="00742106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7" w:h="16840" w:code="9"/>
      <w:pgMar w:top="851" w:right="568" w:bottom="568" w:left="568" w:header="425" w:footer="22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EE1" w:rsidRDefault="002A3EE1" w:rsidP="00742106">
      <w:r>
        <w:separator/>
      </w:r>
    </w:p>
  </w:endnote>
  <w:endnote w:type="continuationSeparator" w:id="0">
    <w:p w:rsidR="002A3EE1" w:rsidRDefault="002A3EE1" w:rsidP="00742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EE1" w:rsidRDefault="002A3E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EE1" w:rsidRDefault="002A3EE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EE1" w:rsidRDefault="002A3E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EE1" w:rsidRDefault="002A3EE1" w:rsidP="00742106">
      <w:r>
        <w:separator/>
      </w:r>
    </w:p>
  </w:footnote>
  <w:footnote w:type="continuationSeparator" w:id="0">
    <w:p w:rsidR="002A3EE1" w:rsidRDefault="002A3EE1" w:rsidP="007421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EE1" w:rsidRDefault="002A3E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EE1" w:rsidRDefault="002A3EE1" w:rsidP="00396D3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EE1" w:rsidRDefault="002A3EE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231F"/>
    <w:rsid w:val="00000E7C"/>
    <w:rsid w:val="00001412"/>
    <w:rsid w:val="00001640"/>
    <w:rsid w:val="00004D8F"/>
    <w:rsid w:val="00006D8A"/>
    <w:rsid w:val="00012338"/>
    <w:rsid w:val="000136B7"/>
    <w:rsid w:val="0002132D"/>
    <w:rsid w:val="0002207E"/>
    <w:rsid w:val="00022472"/>
    <w:rsid w:val="0002260E"/>
    <w:rsid w:val="00022A3C"/>
    <w:rsid w:val="00024778"/>
    <w:rsid w:val="00026921"/>
    <w:rsid w:val="00030267"/>
    <w:rsid w:val="000355BD"/>
    <w:rsid w:val="00037048"/>
    <w:rsid w:val="000416C7"/>
    <w:rsid w:val="0004193C"/>
    <w:rsid w:val="00043C67"/>
    <w:rsid w:val="00045D0D"/>
    <w:rsid w:val="00050579"/>
    <w:rsid w:val="00050974"/>
    <w:rsid w:val="00051D61"/>
    <w:rsid w:val="00055C0F"/>
    <w:rsid w:val="00055E5F"/>
    <w:rsid w:val="00057238"/>
    <w:rsid w:val="00057DCF"/>
    <w:rsid w:val="00062631"/>
    <w:rsid w:val="000646F1"/>
    <w:rsid w:val="00064B7A"/>
    <w:rsid w:val="00064EA4"/>
    <w:rsid w:val="000650A2"/>
    <w:rsid w:val="000718AC"/>
    <w:rsid w:val="000728EC"/>
    <w:rsid w:val="00075518"/>
    <w:rsid w:val="00076068"/>
    <w:rsid w:val="00077058"/>
    <w:rsid w:val="00077DB4"/>
    <w:rsid w:val="00077FCD"/>
    <w:rsid w:val="00091DD3"/>
    <w:rsid w:val="00092911"/>
    <w:rsid w:val="00092B6A"/>
    <w:rsid w:val="0009365D"/>
    <w:rsid w:val="00096F01"/>
    <w:rsid w:val="0009724F"/>
    <w:rsid w:val="0009740A"/>
    <w:rsid w:val="000975D3"/>
    <w:rsid w:val="000A06A3"/>
    <w:rsid w:val="000A0A1E"/>
    <w:rsid w:val="000A2342"/>
    <w:rsid w:val="000A389B"/>
    <w:rsid w:val="000B06E4"/>
    <w:rsid w:val="000B0CC4"/>
    <w:rsid w:val="000B0D2B"/>
    <w:rsid w:val="000B1AE9"/>
    <w:rsid w:val="000B20B8"/>
    <w:rsid w:val="000B4C16"/>
    <w:rsid w:val="000B57DA"/>
    <w:rsid w:val="000B6041"/>
    <w:rsid w:val="000C0D7B"/>
    <w:rsid w:val="000C0F67"/>
    <w:rsid w:val="000C2644"/>
    <w:rsid w:val="000C2708"/>
    <w:rsid w:val="000C3641"/>
    <w:rsid w:val="000C3CE6"/>
    <w:rsid w:val="000C4104"/>
    <w:rsid w:val="000C5632"/>
    <w:rsid w:val="000D0998"/>
    <w:rsid w:val="000D1EED"/>
    <w:rsid w:val="000D30E6"/>
    <w:rsid w:val="000D33CC"/>
    <w:rsid w:val="000D455C"/>
    <w:rsid w:val="000D7BE0"/>
    <w:rsid w:val="000E35EB"/>
    <w:rsid w:val="000E3858"/>
    <w:rsid w:val="000F0195"/>
    <w:rsid w:val="000F0F46"/>
    <w:rsid w:val="000F18E4"/>
    <w:rsid w:val="000F33C3"/>
    <w:rsid w:val="000F3578"/>
    <w:rsid w:val="000F3B7B"/>
    <w:rsid w:val="000F49BF"/>
    <w:rsid w:val="000F6009"/>
    <w:rsid w:val="000F75FE"/>
    <w:rsid w:val="000F7680"/>
    <w:rsid w:val="00103D86"/>
    <w:rsid w:val="00105B5D"/>
    <w:rsid w:val="00105F45"/>
    <w:rsid w:val="00105F5B"/>
    <w:rsid w:val="00106A57"/>
    <w:rsid w:val="0010729B"/>
    <w:rsid w:val="00110C67"/>
    <w:rsid w:val="00112D5F"/>
    <w:rsid w:val="001152ED"/>
    <w:rsid w:val="001174AC"/>
    <w:rsid w:val="00117DAB"/>
    <w:rsid w:val="00122E23"/>
    <w:rsid w:val="0012419F"/>
    <w:rsid w:val="00131A41"/>
    <w:rsid w:val="00131DD9"/>
    <w:rsid w:val="0013366F"/>
    <w:rsid w:val="00133A34"/>
    <w:rsid w:val="00134177"/>
    <w:rsid w:val="00134C7E"/>
    <w:rsid w:val="00137E6A"/>
    <w:rsid w:val="00141EC6"/>
    <w:rsid w:val="0014617A"/>
    <w:rsid w:val="00147E04"/>
    <w:rsid w:val="00150362"/>
    <w:rsid w:val="001508E2"/>
    <w:rsid w:val="00150C2D"/>
    <w:rsid w:val="001514F7"/>
    <w:rsid w:val="00151C88"/>
    <w:rsid w:val="00152A37"/>
    <w:rsid w:val="00152C18"/>
    <w:rsid w:val="0015372C"/>
    <w:rsid w:val="00153F18"/>
    <w:rsid w:val="00154B59"/>
    <w:rsid w:val="00154BAF"/>
    <w:rsid w:val="001558BA"/>
    <w:rsid w:val="00157488"/>
    <w:rsid w:val="001604CC"/>
    <w:rsid w:val="00163EB9"/>
    <w:rsid w:val="001668D7"/>
    <w:rsid w:val="00170C72"/>
    <w:rsid w:val="00170F30"/>
    <w:rsid w:val="001731F7"/>
    <w:rsid w:val="00173438"/>
    <w:rsid w:val="00175A88"/>
    <w:rsid w:val="001804F5"/>
    <w:rsid w:val="001832E2"/>
    <w:rsid w:val="00183CDC"/>
    <w:rsid w:val="00185CE7"/>
    <w:rsid w:val="00186DE1"/>
    <w:rsid w:val="00187716"/>
    <w:rsid w:val="001923CC"/>
    <w:rsid w:val="001924F7"/>
    <w:rsid w:val="00192B96"/>
    <w:rsid w:val="00193900"/>
    <w:rsid w:val="00194898"/>
    <w:rsid w:val="00195134"/>
    <w:rsid w:val="001A0315"/>
    <w:rsid w:val="001A1102"/>
    <w:rsid w:val="001A1313"/>
    <w:rsid w:val="001A267B"/>
    <w:rsid w:val="001A2C0B"/>
    <w:rsid w:val="001A5E48"/>
    <w:rsid w:val="001A72F2"/>
    <w:rsid w:val="001A762F"/>
    <w:rsid w:val="001B0030"/>
    <w:rsid w:val="001B0169"/>
    <w:rsid w:val="001B3224"/>
    <w:rsid w:val="001B56A3"/>
    <w:rsid w:val="001B5E3F"/>
    <w:rsid w:val="001B6056"/>
    <w:rsid w:val="001B6A31"/>
    <w:rsid w:val="001C109D"/>
    <w:rsid w:val="001C2C14"/>
    <w:rsid w:val="001C4D65"/>
    <w:rsid w:val="001C568C"/>
    <w:rsid w:val="001D578F"/>
    <w:rsid w:val="001D5AF8"/>
    <w:rsid w:val="001D5B0B"/>
    <w:rsid w:val="001D5C48"/>
    <w:rsid w:val="001D7AC4"/>
    <w:rsid w:val="001E0A3D"/>
    <w:rsid w:val="001E38A2"/>
    <w:rsid w:val="001E39CE"/>
    <w:rsid w:val="001E4AE9"/>
    <w:rsid w:val="001E4E4D"/>
    <w:rsid w:val="001E582F"/>
    <w:rsid w:val="001E6CA9"/>
    <w:rsid w:val="001E7EA8"/>
    <w:rsid w:val="001F0392"/>
    <w:rsid w:val="00200394"/>
    <w:rsid w:val="00202E0F"/>
    <w:rsid w:val="00203CA2"/>
    <w:rsid w:val="00205CD3"/>
    <w:rsid w:val="00206323"/>
    <w:rsid w:val="00206381"/>
    <w:rsid w:val="00206484"/>
    <w:rsid w:val="0020689E"/>
    <w:rsid w:val="00207080"/>
    <w:rsid w:val="00212F1C"/>
    <w:rsid w:val="00214996"/>
    <w:rsid w:val="00214D0C"/>
    <w:rsid w:val="002153F6"/>
    <w:rsid w:val="00216806"/>
    <w:rsid w:val="00217E07"/>
    <w:rsid w:val="00220B4F"/>
    <w:rsid w:val="00222BB0"/>
    <w:rsid w:val="00224E5B"/>
    <w:rsid w:val="00225FF5"/>
    <w:rsid w:val="00234EC3"/>
    <w:rsid w:val="002368DA"/>
    <w:rsid w:val="0024065B"/>
    <w:rsid w:val="00242A98"/>
    <w:rsid w:val="002432FE"/>
    <w:rsid w:val="00245F2F"/>
    <w:rsid w:val="00246830"/>
    <w:rsid w:val="002477AB"/>
    <w:rsid w:val="002504FA"/>
    <w:rsid w:val="00252A5B"/>
    <w:rsid w:val="00253EB5"/>
    <w:rsid w:val="00256DC1"/>
    <w:rsid w:val="00257E7F"/>
    <w:rsid w:val="002603FA"/>
    <w:rsid w:val="00261EF7"/>
    <w:rsid w:val="00263F09"/>
    <w:rsid w:val="00264CB1"/>
    <w:rsid w:val="00265341"/>
    <w:rsid w:val="00266477"/>
    <w:rsid w:val="002666DE"/>
    <w:rsid w:val="00267B46"/>
    <w:rsid w:val="00273871"/>
    <w:rsid w:val="00273AD1"/>
    <w:rsid w:val="002741A5"/>
    <w:rsid w:val="00275D7C"/>
    <w:rsid w:val="002814F1"/>
    <w:rsid w:val="0028718A"/>
    <w:rsid w:val="00290CBF"/>
    <w:rsid w:val="00292A44"/>
    <w:rsid w:val="00293FE3"/>
    <w:rsid w:val="00296E07"/>
    <w:rsid w:val="002A16FB"/>
    <w:rsid w:val="002A29B2"/>
    <w:rsid w:val="002A3EE1"/>
    <w:rsid w:val="002A402D"/>
    <w:rsid w:val="002A5D3F"/>
    <w:rsid w:val="002A62C4"/>
    <w:rsid w:val="002B028A"/>
    <w:rsid w:val="002B0F93"/>
    <w:rsid w:val="002B16BA"/>
    <w:rsid w:val="002B3A2D"/>
    <w:rsid w:val="002B544E"/>
    <w:rsid w:val="002B603C"/>
    <w:rsid w:val="002B6D2D"/>
    <w:rsid w:val="002C0487"/>
    <w:rsid w:val="002C1410"/>
    <w:rsid w:val="002C17BC"/>
    <w:rsid w:val="002C4BD1"/>
    <w:rsid w:val="002C5648"/>
    <w:rsid w:val="002C6F06"/>
    <w:rsid w:val="002D4187"/>
    <w:rsid w:val="002D4E6B"/>
    <w:rsid w:val="002D5B9B"/>
    <w:rsid w:val="002D6BD7"/>
    <w:rsid w:val="002D7C8C"/>
    <w:rsid w:val="002E1C1B"/>
    <w:rsid w:val="002E26F3"/>
    <w:rsid w:val="002E3D3D"/>
    <w:rsid w:val="002E5E1C"/>
    <w:rsid w:val="002E629A"/>
    <w:rsid w:val="002F131F"/>
    <w:rsid w:val="002F156F"/>
    <w:rsid w:val="002F2C7E"/>
    <w:rsid w:val="002F5D71"/>
    <w:rsid w:val="0030056B"/>
    <w:rsid w:val="003014C7"/>
    <w:rsid w:val="003035AC"/>
    <w:rsid w:val="00304EF4"/>
    <w:rsid w:val="00307038"/>
    <w:rsid w:val="00311D62"/>
    <w:rsid w:val="00314769"/>
    <w:rsid w:val="00317F18"/>
    <w:rsid w:val="0032067A"/>
    <w:rsid w:val="003218EE"/>
    <w:rsid w:val="00323FAA"/>
    <w:rsid w:val="00330ECF"/>
    <w:rsid w:val="003324B9"/>
    <w:rsid w:val="003332BA"/>
    <w:rsid w:val="00334A38"/>
    <w:rsid w:val="00334E7B"/>
    <w:rsid w:val="003351A2"/>
    <w:rsid w:val="003437E8"/>
    <w:rsid w:val="00344448"/>
    <w:rsid w:val="0034447B"/>
    <w:rsid w:val="00346339"/>
    <w:rsid w:val="003520E8"/>
    <w:rsid w:val="00352B0B"/>
    <w:rsid w:val="003532A9"/>
    <w:rsid w:val="00353590"/>
    <w:rsid w:val="00353CA0"/>
    <w:rsid w:val="003555DA"/>
    <w:rsid w:val="00356F17"/>
    <w:rsid w:val="003601D2"/>
    <w:rsid w:val="003620EC"/>
    <w:rsid w:val="00366426"/>
    <w:rsid w:val="0037109E"/>
    <w:rsid w:val="003747E5"/>
    <w:rsid w:val="003749A0"/>
    <w:rsid w:val="003757A9"/>
    <w:rsid w:val="00375E44"/>
    <w:rsid w:val="00377A61"/>
    <w:rsid w:val="00382317"/>
    <w:rsid w:val="00384986"/>
    <w:rsid w:val="00386877"/>
    <w:rsid w:val="00387A0F"/>
    <w:rsid w:val="00391B1A"/>
    <w:rsid w:val="00395167"/>
    <w:rsid w:val="00395954"/>
    <w:rsid w:val="00396D30"/>
    <w:rsid w:val="00397154"/>
    <w:rsid w:val="003A36B5"/>
    <w:rsid w:val="003A4395"/>
    <w:rsid w:val="003A48C9"/>
    <w:rsid w:val="003A6268"/>
    <w:rsid w:val="003A6710"/>
    <w:rsid w:val="003A6A9E"/>
    <w:rsid w:val="003B126D"/>
    <w:rsid w:val="003B257D"/>
    <w:rsid w:val="003B423E"/>
    <w:rsid w:val="003B4B11"/>
    <w:rsid w:val="003B4C0D"/>
    <w:rsid w:val="003B6137"/>
    <w:rsid w:val="003B62A7"/>
    <w:rsid w:val="003B75A0"/>
    <w:rsid w:val="003C2FB0"/>
    <w:rsid w:val="003C3F71"/>
    <w:rsid w:val="003C5931"/>
    <w:rsid w:val="003C618C"/>
    <w:rsid w:val="003C6A9F"/>
    <w:rsid w:val="003C7EFD"/>
    <w:rsid w:val="003D0326"/>
    <w:rsid w:val="003D146B"/>
    <w:rsid w:val="003D1F94"/>
    <w:rsid w:val="003D47A0"/>
    <w:rsid w:val="003D52AC"/>
    <w:rsid w:val="003D691E"/>
    <w:rsid w:val="003E0DCE"/>
    <w:rsid w:val="003E0E55"/>
    <w:rsid w:val="003E0F3C"/>
    <w:rsid w:val="003E13A6"/>
    <w:rsid w:val="003E4041"/>
    <w:rsid w:val="003E578F"/>
    <w:rsid w:val="003F0412"/>
    <w:rsid w:val="003F1082"/>
    <w:rsid w:val="003F2B42"/>
    <w:rsid w:val="003F4802"/>
    <w:rsid w:val="003F4DC1"/>
    <w:rsid w:val="003F52EB"/>
    <w:rsid w:val="003F5A54"/>
    <w:rsid w:val="003F5F10"/>
    <w:rsid w:val="003F7094"/>
    <w:rsid w:val="00403560"/>
    <w:rsid w:val="004058B7"/>
    <w:rsid w:val="00406196"/>
    <w:rsid w:val="004100A8"/>
    <w:rsid w:val="00410BD7"/>
    <w:rsid w:val="00411AAB"/>
    <w:rsid w:val="004132AE"/>
    <w:rsid w:val="004148D2"/>
    <w:rsid w:val="00415991"/>
    <w:rsid w:val="0042008D"/>
    <w:rsid w:val="00420571"/>
    <w:rsid w:val="00421478"/>
    <w:rsid w:val="00422F02"/>
    <w:rsid w:val="00423B14"/>
    <w:rsid w:val="00425754"/>
    <w:rsid w:val="00431441"/>
    <w:rsid w:val="0043279D"/>
    <w:rsid w:val="00433803"/>
    <w:rsid w:val="0043552B"/>
    <w:rsid w:val="00435E43"/>
    <w:rsid w:val="00437D55"/>
    <w:rsid w:val="00441303"/>
    <w:rsid w:val="0044205F"/>
    <w:rsid w:val="0044209E"/>
    <w:rsid w:val="00444067"/>
    <w:rsid w:val="00450B95"/>
    <w:rsid w:val="00452965"/>
    <w:rsid w:val="00453021"/>
    <w:rsid w:val="00455FBF"/>
    <w:rsid w:val="004607F9"/>
    <w:rsid w:val="00460C45"/>
    <w:rsid w:val="00462929"/>
    <w:rsid w:val="00463156"/>
    <w:rsid w:val="00464C0E"/>
    <w:rsid w:val="00465A8B"/>
    <w:rsid w:val="00467E47"/>
    <w:rsid w:val="0047343A"/>
    <w:rsid w:val="0048073B"/>
    <w:rsid w:val="00485E59"/>
    <w:rsid w:val="00487668"/>
    <w:rsid w:val="0049073D"/>
    <w:rsid w:val="004908A6"/>
    <w:rsid w:val="004909B6"/>
    <w:rsid w:val="00491201"/>
    <w:rsid w:val="00491383"/>
    <w:rsid w:val="00493A49"/>
    <w:rsid w:val="0049415B"/>
    <w:rsid w:val="00494C08"/>
    <w:rsid w:val="00496AFC"/>
    <w:rsid w:val="004A0B15"/>
    <w:rsid w:val="004A1672"/>
    <w:rsid w:val="004A369C"/>
    <w:rsid w:val="004A3853"/>
    <w:rsid w:val="004A5DA7"/>
    <w:rsid w:val="004A652C"/>
    <w:rsid w:val="004A66B8"/>
    <w:rsid w:val="004B18E8"/>
    <w:rsid w:val="004B1C76"/>
    <w:rsid w:val="004B3CB8"/>
    <w:rsid w:val="004B4159"/>
    <w:rsid w:val="004B4E1B"/>
    <w:rsid w:val="004B57A4"/>
    <w:rsid w:val="004B5A2D"/>
    <w:rsid w:val="004B6952"/>
    <w:rsid w:val="004C0B69"/>
    <w:rsid w:val="004C11E2"/>
    <w:rsid w:val="004C1517"/>
    <w:rsid w:val="004C2715"/>
    <w:rsid w:val="004C2B8E"/>
    <w:rsid w:val="004C3078"/>
    <w:rsid w:val="004C33A4"/>
    <w:rsid w:val="004C42ED"/>
    <w:rsid w:val="004C466D"/>
    <w:rsid w:val="004C4832"/>
    <w:rsid w:val="004C4D6F"/>
    <w:rsid w:val="004C72F1"/>
    <w:rsid w:val="004C75CE"/>
    <w:rsid w:val="004D0032"/>
    <w:rsid w:val="004D051E"/>
    <w:rsid w:val="004D4B12"/>
    <w:rsid w:val="004D6537"/>
    <w:rsid w:val="004E2C7E"/>
    <w:rsid w:val="004E2F1A"/>
    <w:rsid w:val="004E4898"/>
    <w:rsid w:val="004E509D"/>
    <w:rsid w:val="004F5808"/>
    <w:rsid w:val="004F6DE2"/>
    <w:rsid w:val="004F7799"/>
    <w:rsid w:val="004F7A38"/>
    <w:rsid w:val="00500860"/>
    <w:rsid w:val="005025B1"/>
    <w:rsid w:val="005038C1"/>
    <w:rsid w:val="005043FC"/>
    <w:rsid w:val="00504565"/>
    <w:rsid w:val="00507ED3"/>
    <w:rsid w:val="005101AE"/>
    <w:rsid w:val="00513F4F"/>
    <w:rsid w:val="0051461D"/>
    <w:rsid w:val="0051467B"/>
    <w:rsid w:val="00515B69"/>
    <w:rsid w:val="005201E5"/>
    <w:rsid w:val="0052231B"/>
    <w:rsid w:val="00522C85"/>
    <w:rsid w:val="00525C8B"/>
    <w:rsid w:val="00526FFE"/>
    <w:rsid w:val="00535036"/>
    <w:rsid w:val="00535510"/>
    <w:rsid w:val="005356F9"/>
    <w:rsid w:val="005364B9"/>
    <w:rsid w:val="005406F9"/>
    <w:rsid w:val="005408CB"/>
    <w:rsid w:val="00541C49"/>
    <w:rsid w:val="005443B2"/>
    <w:rsid w:val="00544D23"/>
    <w:rsid w:val="00544DB4"/>
    <w:rsid w:val="005544A9"/>
    <w:rsid w:val="00562288"/>
    <w:rsid w:val="0056240E"/>
    <w:rsid w:val="00564C5B"/>
    <w:rsid w:val="005665E4"/>
    <w:rsid w:val="00566B25"/>
    <w:rsid w:val="005700E1"/>
    <w:rsid w:val="00571212"/>
    <w:rsid w:val="005712E7"/>
    <w:rsid w:val="00571486"/>
    <w:rsid w:val="00571C5A"/>
    <w:rsid w:val="00572AD6"/>
    <w:rsid w:val="005731C3"/>
    <w:rsid w:val="0057442F"/>
    <w:rsid w:val="00577895"/>
    <w:rsid w:val="00577DE2"/>
    <w:rsid w:val="005809CD"/>
    <w:rsid w:val="00581A99"/>
    <w:rsid w:val="0058394A"/>
    <w:rsid w:val="00584445"/>
    <w:rsid w:val="00585261"/>
    <w:rsid w:val="00587F43"/>
    <w:rsid w:val="005910CC"/>
    <w:rsid w:val="005943F6"/>
    <w:rsid w:val="00594455"/>
    <w:rsid w:val="005A0D3D"/>
    <w:rsid w:val="005A1C21"/>
    <w:rsid w:val="005A3203"/>
    <w:rsid w:val="005A49E8"/>
    <w:rsid w:val="005A521D"/>
    <w:rsid w:val="005A6014"/>
    <w:rsid w:val="005A68F6"/>
    <w:rsid w:val="005A723F"/>
    <w:rsid w:val="005A7666"/>
    <w:rsid w:val="005A7D3F"/>
    <w:rsid w:val="005C0B5F"/>
    <w:rsid w:val="005C0D79"/>
    <w:rsid w:val="005C68C1"/>
    <w:rsid w:val="005D1143"/>
    <w:rsid w:val="005D11A3"/>
    <w:rsid w:val="005D2349"/>
    <w:rsid w:val="005D54CD"/>
    <w:rsid w:val="005D58EF"/>
    <w:rsid w:val="005D6FC1"/>
    <w:rsid w:val="005E0CE7"/>
    <w:rsid w:val="005E211A"/>
    <w:rsid w:val="005E36DD"/>
    <w:rsid w:val="005E372D"/>
    <w:rsid w:val="005E3BB2"/>
    <w:rsid w:val="005E4A31"/>
    <w:rsid w:val="005E4BBD"/>
    <w:rsid w:val="005E60A5"/>
    <w:rsid w:val="005F0442"/>
    <w:rsid w:val="005F3981"/>
    <w:rsid w:val="005F660F"/>
    <w:rsid w:val="005F7C03"/>
    <w:rsid w:val="00600533"/>
    <w:rsid w:val="006031BE"/>
    <w:rsid w:val="00603B5B"/>
    <w:rsid w:val="006125DD"/>
    <w:rsid w:val="00612A7A"/>
    <w:rsid w:val="00612EC4"/>
    <w:rsid w:val="00617796"/>
    <w:rsid w:val="0062085A"/>
    <w:rsid w:val="00621DFA"/>
    <w:rsid w:val="006229C7"/>
    <w:rsid w:val="006274CF"/>
    <w:rsid w:val="006301F1"/>
    <w:rsid w:val="00633CAB"/>
    <w:rsid w:val="00633EAE"/>
    <w:rsid w:val="00635060"/>
    <w:rsid w:val="00635D5A"/>
    <w:rsid w:val="006408EB"/>
    <w:rsid w:val="006411CB"/>
    <w:rsid w:val="00644864"/>
    <w:rsid w:val="00645490"/>
    <w:rsid w:val="0064691D"/>
    <w:rsid w:val="00646EB0"/>
    <w:rsid w:val="00647836"/>
    <w:rsid w:val="00647E29"/>
    <w:rsid w:val="00651C60"/>
    <w:rsid w:val="006571A4"/>
    <w:rsid w:val="00661EEF"/>
    <w:rsid w:val="00662350"/>
    <w:rsid w:val="00670A94"/>
    <w:rsid w:val="00674D71"/>
    <w:rsid w:val="0067581F"/>
    <w:rsid w:val="00680B4B"/>
    <w:rsid w:val="006821AA"/>
    <w:rsid w:val="006824AC"/>
    <w:rsid w:val="006835DC"/>
    <w:rsid w:val="00687DAE"/>
    <w:rsid w:val="0069341D"/>
    <w:rsid w:val="006937A1"/>
    <w:rsid w:val="00696082"/>
    <w:rsid w:val="006A0B35"/>
    <w:rsid w:val="006A42E3"/>
    <w:rsid w:val="006A7F5A"/>
    <w:rsid w:val="006B1349"/>
    <w:rsid w:val="006B2DBE"/>
    <w:rsid w:val="006B317C"/>
    <w:rsid w:val="006B48D5"/>
    <w:rsid w:val="006B4902"/>
    <w:rsid w:val="006C2D98"/>
    <w:rsid w:val="006C32E3"/>
    <w:rsid w:val="006C4771"/>
    <w:rsid w:val="006C6CB7"/>
    <w:rsid w:val="006D1797"/>
    <w:rsid w:val="006D1DFC"/>
    <w:rsid w:val="006D33E4"/>
    <w:rsid w:val="006D683D"/>
    <w:rsid w:val="006D6C47"/>
    <w:rsid w:val="006D6DBD"/>
    <w:rsid w:val="006E154B"/>
    <w:rsid w:val="006E34ED"/>
    <w:rsid w:val="006E79C6"/>
    <w:rsid w:val="006F309A"/>
    <w:rsid w:val="006F48BC"/>
    <w:rsid w:val="006F54AD"/>
    <w:rsid w:val="006F5B7B"/>
    <w:rsid w:val="006F6124"/>
    <w:rsid w:val="006F6797"/>
    <w:rsid w:val="006F68F7"/>
    <w:rsid w:val="006F755E"/>
    <w:rsid w:val="006F762E"/>
    <w:rsid w:val="00701083"/>
    <w:rsid w:val="00701826"/>
    <w:rsid w:val="007046A2"/>
    <w:rsid w:val="00705717"/>
    <w:rsid w:val="00706333"/>
    <w:rsid w:val="0071404D"/>
    <w:rsid w:val="00714768"/>
    <w:rsid w:val="0071566E"/>
    <w:rsid w:val="00716285"/>
    <w:rsid w:val="007234D9"/>
    <w:rsid w:val="00725FFC"/>
    <w:rsid w:val="00726233"/>
    <w:rsid w:val="00727345"/>
    <w:rsid w:val="007313C6"/>
    <w:rsid w:val="00732ACD"/>
    <w:rsid w:val="00732B03"/>
    <w:rsid w:val="00733519"/>
    <w:rsid w:val="00733FA0"/>
    <w:rsid w:val="0073448A"/>
    <w:rsid w:val="00736743"/>
    <w:rsid w:val="00742106"/>
    <w:rsid w:val="007444E7"/>
    <w:rsid w:val="00747335"/>
    <w:rsid w:val="007477A8"/>
    <w:rsid w:val="0075022C"/>
    <w:rsid w:val="00751681"/>
    <w:rsid w:val="00752255"/>
    <w:rsid w:val="00753F66"/>
    <w:rsid w:val="00755532"/>
    <w:rsid w:val="00756ECC"/>
    <w:rsid w:val="00760545"/>
    <w:rsid w:val="00763DB6"/>
    <w:rsid w:val="00764314"/>
    <w:rsid w:val="00772E8C"/>
    <w:rsid w:val="0077578B"/>
    <w:rsid w:val="00776B34"/>
    <w:rsid w:val="00780573"/>
    <w:rsid w:val="007820DA"/>
    <w:rsid w:val="0078344F"/>
    <w:rsid w:val="00784BDD"/>
    <w:rsid w:val="00784CD1"/>
    <w:rsid w:val="007850D8"/>
    <w:rsid w:val="00786FBD"/>
    <w:rsid w:val="00791009"/>
    <w:rsid w:val="007917F1"/>
    <w:rsid w:val="00796286"/>
    <w:rsid w:val="0079634C"/>
    <w:rsid w:val="007A0825"/>
    <w:rsid w:val="007A5CD4"/>
    <w:rsid w:val="007B04A2"/>
    <w:rsid w:val="007B08A1"/>
    <w:rsid w:val="007B1920"/>
    <w:rsid w:val="007B343F"/>
    <w:rsid w:val="007B40E5"/>
    <w:rsid w:val="007B7745"/>
    <w:rsid w:val="007C032E"/>
    <w:rsid w:val="007C1B8B"/>
    <w:rsid w:val="007C1BF4"/>
    <w:rsid w:val="007C3BC0"/>
    <w:rsid w:val="007C45E8"/>
    <w:rsid w:val="007C546C"/>
    <w:rsid w:val="007C64BE"/>
    <w:rsid w:val="007C7BAA"/>
    <w:rsid w:val="007D1175"/>
    <w:rsid w:val="007D2135"/>
    <w:rsid w:val="007D5033"/>
    <w:rsid w:val="007D73BA"/>
    <w:rsid w:val="007D73C7"/>
    <w:rsid w:val="007E0B22"/>
    <w:rsid w:val="007E1480"/>
    <w:rsid w:val="007E1EC4"/>
    <w:rsid w:val="007E2CDB"/>
    <w:rsid w:val="007E5D91"/>
    <w:rsid w:val="007E7456"/>
    <w:rsid w:val="007F3E34"/>
    <w:rsid w:val="007F4B40"/>
    <w:rsid w:val="007F67FA"/>
    <w:rsid w:val="008005EE"/>
    <w:rsid w:val="00802F03"/>
    <w:rsid w:val="00812EDB"/>
    <w:rsid w:val="00814908"/>
    <w:rsid w:val="008178FE"/>
    <w:rsid w:val="008210D2"/>
    <w:rsid w:val="0082260B"/>
    <w:rsid w:val="00823E9D"/>
    <w:rsid w:val="008247E1"/>
    <w:rsid w:val="00824F80"/>
    <w:rsid w:val="00827084"/>
    <w:rsid w:val="00830D6D"/>
    <w:rsid w:val="008310B7"/>
    <w:rsid w:val="00831236"/>
    <w:rsid w:val="008322B8"/>
    <w:rsid w:val="008325A7"/>
    <w:rsid w:val="00832B70"/>
    <w:rsid w:val="00832EAA"/>
    <w:rsid w:val="00832F9A"/>
    <w:rsid w:val="00835372"/>
    <w:rsid w:val="00842587"/>
    <w:rsid w:val="00846A22"/>
    <w:rsid w:val="008506D2"/>
    <w:rsid w:val="00851977"/>
    <w:rsid w:val="00851E18"/>
    <w:rsid w:val="00852E3B"/>
    <w:rsid w:val="008552B0"/>
    <w:rsid w:val="00856FF3"/>
    <w:rsid w:val="00857E48"/>
    <w:rsid w:val="0086075F"/>
    <w:rsid w:val="00862BC3"/>
    <w:rsid w:val="00863398"/>
    <w:rsid w:val="0086432F"/>
    <w:rsid w:val="00866193"/>
    <w:rsid w:val="00866E19"/>
    <w:rsid w:val="00872198"/>
    <w:rsid w:val="00875929"/>
    <w:rsid w:val="00875943"/>
    <w:rsid w:val="008760FC"/>
    <w:rsid w:val="0087796C"/>
    <w:rsid w:val="0088076E"/>
    <w:rsid w:val="00880AC5"/>
    <w:rsid w:val="00880D48"/>
    <w:rsid w:val="00880EBB"/>
    <w:rsid w:val="0088114E"/>
    <w:rsid w:val="008837AE"/>
    <w:rsid w:val="0088410A"/>
    <w:rsid w:val="0088657C"/>
    <w:rsid w:val="008914FE"/>
    <w:rsid w:val="00894C2B"/>
    <w:rsid w:val="00896AF7"/>
    <w:rsid w:val="008A077D"/>
    <w:rsid w:val="008A142E"/>
    <w:rsid w:val="008A21F1"/>
    <w:rsid w:val="008A2CB9"/>
    <w:rsid w:val="008B010A"/>
    <w:rsid w:val="008B3D05"/>
    <w:rsid w:val="008B5D07"/>
    <w:rsid w:val="008B7AF6"/>
    <w:rsid w:val="008C0898"/>
    <w:rsid w:val="008C0AC2"/>
    <w:rsid w:val="008C0C05"/>
    <w:rsid w:val="008C14A5"/>
    <w:rsid w:val="008C14C8"/>
    <w:rsid w:val="008C23CA"/>
    <w:rsid w:val="008C2EBE"/>
    <w:rsid w:val="008C561C"/>
    <w:rsid w:val="008C6A5C"/>
    <w:rsid w:val="008C7DEF"/>
    <w:rsid w:val="008D21B1"/>
    <w:rsid w:val="008D31FC"/>
    <w:rsid w:val="008D5DC8"/>
    <w:rsid w:val="008D75E6"/>
    <w:rsid w:val="008D7BCF"/>
    <w:rsid w:val="008E0653"/>
    <w:rsid w:val="008E23DA"/>
    <w:rsid w:val="008E6729"/>
    <w:rsid w:val="008F0554"/>
    <w:rsid w:val="008F0689"/>
    <w:rsid w:val="008F15EE"/>
    <w:rsid w:val="008F19CF"/>
    <w:rsid w:val="008F4BA4"/>
    <w:rsid w:val="008F74DF"/>
    <w:rsid w:val="00901B3B"/>
    <w:rsid w:val="00902677"/>
    <w:rsid w:val="009035DF"/>
    <w:rsid w:val="00903C8F"/>
    <w:rsid w:val="009044BF"/>
    <w:rsid w:val="00904552"/>
    <w:rsid w:val="009051E3"/>
    <w:rsid w:val="009072A8"/>
    <w:rsid w:val="00907953"/>
    <w:rsid w:val="00911072"/>
    <w:rsid w:val="009111BE"/>
    <w:rsid w:val="00912BD2"/>
    <w:rsid w:val="00914E94"/>
    <w:rsid w:val="00916009"/>
    <w:rsid w:val="00916973"/>
    <w:rsid w:val="0091712D"/>
    <w:rsid w:val="00921C73"/>
    <w:rsid w:val="00922648"/>
    <w:rsid w:val="00922D7E"/>
    <w:rsid w:val="00930FA7"/>
    <w:rsid w:val="009315C9"/>
    <w:rsid w:val="00933CE7"/>
    <w:rsid w:val="009342C2"/>
    <w:rsid w:val="00934869"/>
    <w:rsid w:val="009411E3"/>
    <w:rsid w:val="0094281F"/>
    <w:rsid w:val="009501B7"/>
    <w:rsid w:val="009511E4"/>
    <w:rsid w:val="009536D4"/>
    <w:rsid w:val="00954AD4"/>
    <w:rsid w:val="00955714"/>
    <w:rsid w:val="00955794"/>
    <w:rsid w:val="00955817"/>
    <w:rsid w:val="00957A36"/>
    <w:rsid w:val="009605D8"/>
    <w:rsid w:val="00960EC9"/>
    <w:rsid w:val="009611B5"/>
    <w:rsid w:val="009634B6"/>
    <w:rsid w:val="0097166B"/>
    <w:rsid w:val="00971A59"/>
    <w:rsid w:val="00973EB1"/>
    <w:rsid w:val="009743C8"/>
    <w:rsid w:val="00974632"/>
    <w:rsid w:val="009748DF"/>
    <w:rsid w:val="00975000"/>
    <w:rsid w:val="00975D07"/>
    <w:rsid w:val="009800C3"/>
    <w:rsid w:val="00982B04"/>
    <w:rsid w:val="009832EA"/>
    <w:rsid w:val="009849C0"/>
    <w:rsid w:val="00986924"/>
    <w:rsid w:val="009903CD"/>
    <w:rsid w:val="00990526"/>
    <w:rsid w:val="009908EB"/>
    <w:rsid w:val="00990E3D"/>
    <w:rsid w:val="00993EF6"/>
    <w:rsid w:val="00995BAC"/>
    <w:rsid w:val="00996619"/>
    <w:rsid w:val="00997FF6"/>
    <w:rsid w:val="009A4E35"/>
    <w:rsid w:val="009A51CB"/>
    <w:rsid w:val="009B0DF8"/>
    <w:rsid w:val="009B180A"/>
    <w:rsid w:val="009B29C1"/>
    <w:rsid w:val="009B3AFE"/>
    <w:rsid w:val="009B5622"/>
    <w:rsid w:val="009B60F6"/>
    <w:rsid w:val="009C13F5"/>
    <w:rsid w:val="009C212E"/>
    <w:rsid w:val="009C2A07"/>
    <w:rsid w:val="009C32D8"/>
    <w:rsid w:val="009C64E9"/>
    <w:rsid w:val="009D0CBF"/>
    <w:rsid w:val="009D3F6C"/>
    <w:rsid w:val="009D438D"/>
    <w:rsid w:val="009D5832"/>
    <w:rsid w:val="009D60CB"/>
    <w:rsid w:val="009D7282"/>
    <w:rsid w:val="009E129D"/>
    <w:rsid w:val="009E2743"/>
    <w:rsid w:val="009E46AF"/>
    <w:rsid w:val="009E4DB5"/>
    <w:rsid w:val="009E4F65"/>
    <w:rsid w:val="009E4FFA"/>
    <w:rsid w:val="009E72A3"/>
    <w:rsid w:val="009F1560"/>
    <w:rsid w:val="009F28CC"/>
    <w:rsid w:val="009F5BA4"/>
    <w:rsid w:val="009F7176"/>
    <w:rsid w:val="009F7C22"/>
    <w:rsid w:val="009F7FA3"/>
    <w:rsid w:val="00A0185D"/>
    <w:rsid w:val="00A028B3"/>
    <w:rsid w:val="00A02AFA"/>
    <w:rsid w:val="00A043D7"/>
    <w:rsid w:val="00A050C9"/>
    <w:rsid w:val="00A05238"/>
    <w:rsid w:val="00A060F1"/>
    <w:rsid w:val="00A06F48"/>
    <w:rsid w:val="00A158D0"/>
    <w:rsid w:val="00A16143"/>
    <w:rsid w:val="00A17CD1"/>
    <w:rsid w:val="00A207A3"/>
    <w:rsid w:val="00A2256F"/>
    <w:rsid w:val="00A23E36"/>
    <w:rsid w:val="00A25439"/>
    <w:rsid w:val="00A27ACD"/>
    <w:rsid w:val="00A30416"/>
    <w:rsid w:val="00A31518"/>
    <w:rsid w:val="00A31FA8"/>
    <w:rsid w:val="00A32C72"/>
    <w:rsid w:val="00A3485E"/>
    <w:rsid w:val="00A35B25"/>
    <w:rsid w:val="00A37011"/>
    <w:rsid w:val="00A371EF"/>
    <w:rsid w:val="00A37691"/>
    <w:rsid w:val="00A37AD3"/>
    <w:rsid w:val="00A4091C"/>
    <w:rsid w:val="00A4314C"/>
    <w:rsid w:val="00A50432"/>
    <w:rsid w:val="00A504CE"/>
    <w:rsid w:val="00A540A7"/>
    <w:rsid w:val="00A542CE"/>
    <w:rsid w:val="00A55AD5"/>
    <w:rsid w:val="00A56652"/>
    <w:rsid w:val="00A636EC"/>
    <w:rsid w:val="00A66403"/>
    <w:rsid w:val="00A67431"/>
    <w:rsid w:val="00A67688"/>
    <w:rsid w:val="00A71165"/>
    <w:rsid w:val="00A741F8"/>
    <w:rsid w:val="00A74A4B"/>
    <w:rsid w:val="00A74BE5"/>
    <w:rsid w:val="00A74E0A"/>
    <w:rsid w:val="00A81980"/>
    <w:rsid w:val="00A84720"/>
    <w:rsid w:val="00A8719F"/>
    <w:rsid w:val="00A91E5F"/>
    <w:rsid w:val="00A92EF1"/>
    <w:rsid w:val="00A97C0E"/>
    <w:rsid w:val="00AA0065"/>
    <w:rsid w:val="00AA1276"/>
    <w:rsid w:val="00AA2120"/>
    <w:rsid w:val="00AA3792"/>
    <w:rsid w:val="00AA50BC"/>
    <w:rsid w:val="00AA659C"/>
    <w:rsid w:val="00AA68A7"/>
    <w:rsid w:val="00AB0878"/>
    <w:rsid w:val="00AB337A"/>
    <w:rsid w:val="00AB39E8"/>
    <w:rsid w:val="00AB4F39"/>
    <w:rsid w:val="00AB4F97"/>
    <w:rsid w:val="00AB6BBF"/>
    <w:rsid w:val="00AB7BDC"/>
    <w:rsid w:val="00AB7D3A"/>
    <w:rsid w:val="00AC19A8"/>
    <w:rsid w:val="00AC41C6"/>
    <w:rsid w:val="00AD027A"/>
    <w:rsid w:val="00AD0FB5"/>
    <w:rsid w:val="00AD1797"/>
    <w:rsid w:val="00AD6C48"/>
    <w:rsid w:val="00AE1655"/>
    <w:rsid w:val="00AE2F6C"/>
    <w:rsid w:val="00AE3998"/>
    <w:rsid w:val="00AF0E3D"/>
    <w:rsid w:val="00AF31B8"/>
    <w:rsid w:val="00AF41DA"/>
    <w:rsid w:val="00AF4522"/>
    <w:rsid w:val="00AF6FC8"/>
    <w:rsid w:val="00AF72F9"/>
    <w:rsid w:val="00B003B2"/>
    <w:rsid w:val="00B020B2"/>
    <w:rsid w:val="00B04D12"/>
    <w:rsid w:val="00B04FB5"/>
    <w:rsid w:val="00B10892"/>
    <w:rsid w:val="00B12824"/>
    <w:rsid w:val="00B143BB"/>
    <w:rsid w:val="00B170F7"/>
    <w:rsid w:val="00B17751"/>
    <w:rsid w:val="00B17890"/>
    <w:rsid w:val="00B17CE0"/>
    <w:rsid w:val="00B2140B"/>
    <w:rsid w:val="00B2172E"/>
    <w:rsid w:val="00B22048"/>
    <w:rsid w:val="00B22892"/>
    <w:rsid w:val="00B22BF6"/>
    <w:rsid w:val="00B23B2D"/>
    <w:rsid w:val="00B25FF3"/>
    <w:rsid w:val="00B27A40"/>
    <w:rsid w:val="00B32F97"/>
    <w:rsid w:val="00B34156"/>
    <w:rsid w:val="00B34E19"/>
    <w:rsid w:val="00B36176"/>
    <w:rsid w:val="00B41C95"/>
    <w:rsid w:val="00B42171"/>
    <w:rsid w:val="00B43DF0"/>
    <w:rsid w:val="00B47F2B"/>
    <w:rsid w:val="00B5335F"/>
    <w:rsid w:val="00B53A42"/>
    <w:rsid w:val="00B57682"/>
    <w:rsid w:val="00B602A6"/>
    <w:rsid w:val="00B616FB"/>
    <w:rsid w:val="00B624EC"/>
    <w:rsid w:val="00B625F4"/>
    <w:rsid w:val="00B633AA"/>
    <w:rsid w:val="00B63D23"/>
    <w:rsid w:val="00B64680"/>
    <w:rsid w:val="00B65AA1"/>
    <w:rsid w:val="00B67020"/>
    <w:rsid w:val="00B714CC"/>
    <w:rsid w:val="00B71E69"/>
    <w:rsid w:val="00B7331B"/>
    <w:rsid w:val="00B73A08"/>
    <w:rsid w:val="00B8067F"/>
    <w:rsid w:val="00B81940"/>
    <w:rsid w:val="00B83AA5"/>
    <w:rsid w:val="00B83D16"/>
    <w:rsid w:val="00B85EC2"/>
    <w:rsid w:val="00B8637F"/>
    <w:rsid w:val="00B87A63"/>
    <w:rsid w:val="00B87B35"/>
    <w:rsid w:val="00B94DE8"/>
    <w:rsid w:val="00B969B7"/>
    <w:rsid w:val="00BA09FA"/>
    <w:rsid w:val="00BA0AEF"/>
    <w:rsid w:val="00BA0DFC"/>
    <w:rsid w:val="00BA39D9"/>
    <w:rsid w:val="00BA60F1"/>
    <w:rsid w:val="00BA623E"/>
    <w:rsid w:val="00BB0448"/>
    <w:rsid w:val="00BB0576"/>
    <w:rsid w:val="00BB0588"/>
    <w:rsid w:val="00BB12E1"/>
    <w:rsid w:val="00BB2202"/>
    <w:rsid w:val="00BB2D89"/>
    <w:rsid w:val="00BB2E82"/>
    <w:rsid w:val="00BB37A6"/>
    <w:rsid w:val="00BB4D5C"/>
    <w:rsid w:val="00BB5029"/>
    <w:rsid w:val="00BB5457"/>
    <w:rsid w:val="00BB6D2B"/>
    <w:rsid w:val="00BB7911"/>
    <w:rsid w:val="00BB798A"/>
    <w:rsid w:val="00BC1063"/>
    <w:rsid w:val="00BC1273"/>
    <w:rsid w:val="00BC2B2B"/>
    <w:rsid w:val="00BC4C46"/>
    <w:rsid w:val="00BC5ADE"/>
    <w:rsid w:val="00BC61AF"/>
    <w:rsid w:val="00BC6C8E"/>
    <w:rsid w:val="00BC7C3C"/>
    <w:rsid w:val="00BD1AAF"/>
    <w:rsid w:val="00BD1D55"/>
    <w:rsid w:val="00BD3267"/>
    <w:rsid w:val="00BD3E6E"/>
    <w:rsid w:val="00BD442A"/>
    <w:rsid w:val="00BD4BF5"/>
    <w:rsid w:val="00BD72FE"/>
    <w:rsid w:val="00BD772B"/>
    <w:rsid w:val="00BE2303"/>
    <w:rsid w:val="00BE2A6F"/>
    <w:rsid w:val="00BE4855"/>
    <w:rsid w:val="00BE4E4A"/>
    <w:rsid w:val="00BE54EC"/>
    <w:rsid w:val="00BE5EC5"/>
    <w:rsid w:val="00BE65B2"/>
    <w:rsid w:val="00BE6F0D"/>
    <w:rsid w:val="00BE7EAC"/>
    <w:rsid w:val="00BF156F"/>
    <w:rsid w:val="00BF22FD"/>
    <w:rsid w:val="00BF2441"/>
    <w:rsid w:val="00BF6B4C"/>
    <w:rsid w:val="00C00215"/>
    <w:rsid w:val="00C01566"/>
    <w:rsid w:val="00C03B73"/>
    <w:rsid w:val="00C06CB7"/>
    <w:rsid w:val="00C10034"/>
    <w:rsid w:val="00C117E4"/>
    <w:rsid w:val="00C127FD"/>
    <w:rsid w:val="00C17018"/>
    <w:rsid w:val="00C20E14"/>
    <w:rsid w:val="00C2345D"/>
    <w:rsid w:val="00C247BF"/>
    <w:rsid w:val="00C25EF3"/>
    <w:rsid w:val="00C25F27"/>
    <w:rsid w:val="00C27EF0"/>
    <w:rsid w:val="00C3377F"/>
    <w:rsid w:val="00C33F59"/>
    <w:rsid w:val="00C3491E"/>
    <w:rsid w:val="00C34CD6"/>
    <w:rsid w:val="00C36C26"/>
    <w:rsid w:val="00C36D9C"/>
    <w:rsid w:val="00C404DA"/>
    <w:rsid w:val="00C41AF8"/>
    <w:rsid w:val="00C42D4E"/>
    <w:rsid w:val="00C44B56"/>
    <w:rsid w:val="00C45D04"/>
    <w:rsid w:val="00C4616A"/>
    <w:rsid w:val="00C4763A"/>
    <w:rsid w:val="00C534D2"/>
    <w:rsid w:val="00C54754"/>
    <w:rsid w:val="00C5668D"/>
    <w:rsid w:val="00C57207"/>
    <w:rsid w:val="00C57798"/>
    <w:rsid w:val="00C57799"/>
    <w:rsid w:val="00C61D2B"/>
    <w:rsid w:val="00C65BAA"/>
    <w:rsid w:val="00C66C38"/>
    <w:rsid w:val="00C6727C"/>
    <w:rsid w:val="00C70C92"/>
    <w:rsid w:val="00C72149"/>
    <w:rsid w:val="00C731C3"/>
    <w:rsid w:val="00C74E44"/>
    <w:rsid w:val="00C76421"/>
    <w:rsid w:val="00C767A3"/>
    <w:rsid w:val="00C77E0A"/>
    <w:rsid w:val="00C80DD1"/>
    <w:rsid w:val="00C81C55"/>
    <w:rsid w:val="00C91888"/>
    <w:rsid w:val="00C9317E"/>
    <w:rsid w:val="00C93D53"/>
    <w:rsid w:val="00C93E30"/>
    <w:rsid w:val="00C94248"/>
    <w:rsid w:val="00CA05A3"/>
    <w:rsid w:val="00CA2ACF"/>
    <w:rsid w:val="00CA3E39"/>
    <w:rsid w:val="00CA5244"/>
    <w:rsid w:val="00CA66CE"/>
    <w:rsid w:val="00CA7D55"/>
    <w:rsid w:val="00CA7D59"/>
    <w:rsid w:val="00CA7D84"/>
    <w:rsid w:val="00CB1559"/>
    <w:rsid w:val="00CB2C8F"/>
    <w:rsid w:val="00CB4D7D"/>
    <w:rsid w:val="00CB571F"/>
    <w:rsid w:val="00CB6EE1"/>
    <w:rsid w:val="00CB6F00"/>
    <w:rsid w:val="00CC089C"/>
    <w:rsid w:val="00CC0B6A"/>
    <w:rsid w:val="00CC1333"/>
    <w:rsid w:val="00CC1751"/>
    <w:rsid w:val="00CC4A3D"/>
    <w:rsid w:val="00CC4AEE"/>
    <w:rsid w:val="00CC5CC5"/>
    <w:rsid w:val="00CD0BB2"/>
    <w:rsid w:val="00CD325C"/>
    <w:rsid w:val="00CD3670"/>
    <w:rsid w:val="00CD3DFE"/>
    <w:rsid w:val="00CD6DD6"/>
    <w:rsid w:val="00CD6EAC"/>
    <w:rsid w:val="00CE0EF4"/>
    <w:rsid w:val="00CE10F5"/>
    <w:rsid w:val="00CE2895"/>
    <w:rsid w:val="00CE2BD2"/>
    <w:rsid w:val="00CE35B0"/>
    <w:rsid w:val="00CE3CB1"/>
    <w:rsid w:val="00CE5737"/>
    <w:rsid w:val="00CE70D4"/>
    <w:rsid w:val="00CF04AC"/>
    <w:rsid w:val="00CF2FA2"/>
    <w:rsid w:val="00CF59B0"/>
    <w:rsid w:val="00CF59BF"/>
    <w:rsid w:val="00CF5B32"/>
    <w:rsid w:val="00CF7C6F"/>
    <w:rsid w:val="00D00BAA"/>
    <w:rsid w:val="00D01FA4"/>
    <w:rsid w:val="00D03023"/>
    <w:rsid w:val="00D033F9"/>
    <w:rsid w:val="00D04775"/>
    <w:rsid w:val="00D0586F"/>
    <w:rsid w:val="00D05CA7"/>
    <w:rsid w:val="00D074F2"/>
    <w:rsid w:val="00D112E1"/>
    <w:rsid w:val="00D13B79"/>
    <w:rsid w:val="00D14019"/>
    <w:rsid w:val="00D16885"/>
    <w:rsid w:val="00D17171"/>
    <w:rsid w:val="00D20286"/>
    <w:rsid w:val="00D20D09"/>
    <w:rsid w:val="00D20E1D"/>
    <w:rsid w:val="00D217B8"/>
    <w:rsid w:val="00D24B33"/>
    <w:rsid w:val="00D24E4C"/>
    <w:rsid w:val="00D25E87"/>
    <w:rsid w:val="00D26247"/>
    <w:rsid w:val="00D262A7"/>
    <w:rsid w:val="00D2646E"/>
    <w:rsid w:val="00D26AB0"/>
    <w:rsid w:val="00D30335"/>
    <w:rsid w:val="00D31071"/>
    <w:rsid w:val="00D3283D"/>
    <w:rsid w:val="00D336ED"/>
    <w:rsid w:val="00D33E8B"/>
    <w:rsid w:val="00D346EA"/>
    <w:rsid w:val="00D357EA"/>
    <w:rsid w:val="00D35A3A"/>
    <w:rsid w:val="00D35C2B"/>
    <w:rsid w:val="00D37BD3"/>
    <w:rsid w:val="00D37C08"/>
    <w:rsid w:val="00D41BA0"/>
    <w:rsid w:val="00D43383"/>
    <w:rsid w:val="00D43426"/>
    <w:rsid w:val="00D462B4"/>
    <w:rsid w:val="00D47184"/>
    <w:rsid w:val="00D472E1"/>
    <w:rsid w:val="00D4785A"/>
    <w:rsid w:val="00D51FB5"/>
    <w:rsid w:val="00D5274E"/>
    <w:rsid w:val="00D53723"/>
    <w:rsid w:val="00D540E7"/>
    <w:rsid w:val="00D551ED"/>
    <w:rsid w:val="00D56872"/>
    <w:rsid w:val="00D60568"/>
    <w:rsid w:val="00D644BC"/>
    <w:rsid w:val="00D6503E"/>
    <w:rsid w:val="00D652AE"/>
    <w:rsid w:val="00D65A19"/>
    <w:rsid w:val="00D70AE3"/>
    <w:rsid w:val="00D71DAE"/>
    <w:rsid w:val="00D80D9E"/>
    <w:rsid w:val="00D81FA3"/>
    <w:rsid w:val="00D82D82"/>
    <w:rsid w:val="00D8374A"/>
    <w:rsid w:val="00D8408D"/>
    <w:rsid w:val="00D84848"/>
    <w:rsid w:val="00D86440"/>
    <w:rsid w:val="00D870BC"/>
    <w:rsid w:val="00D877BE"/>
    <w:rsid w:val="00D939DF"/>
    <w:rsid w:val="00D93DD5"/>
    <w:rsid w:val="00D9415A"/>
    <w:rsid w:val="00D94CEE"/>
    <w:rsid w:val="00D95713"/>
    <w:rsid w:val="00D96424"/>
    <w:rsid w:val="00DA084A"/>
    <w:rsid w:val="00DA5009"/>
    <w:rsid w:val="00DA65C9"/>
    <w:rsid w:val="00DA688E"/>
    <w:rsid w:val="00DA6F77"/>
    <w:rsid w:val="00DB0A1C"/>
    <w:rsid w:val="00DB2A55"/>
    <w:rsid w:val="00DB2D98"/>
    <w:rsid w:val="00DB3A02"/>
    <w:rsid w:val="00DB4454"/>
    <w:rsid w:val="00DB4666"/>
    <w:rsid w:val="00DB669C"/>
    <w:rsid w:val="00DC0744"/>
    <w:rsid w:val="00DC0A54"/>
    <w:rsid w:val="00DC13B3"/>
    <w:rsid w:val="00DC2222"/>
    <w:rsid w:val="00DC24CB"/>
    <w:rsid w:val="00DC36EF"/>
    <w:rsid w:val="00DC390E"/>
    <w:rsid w:val="00DC4128"/>
    <w:rsid w:val="00DC4793"/>
    <w:rsid w:val="00DC6A60"/>
    <w:rsid w:val="00DC6ADE"/>
    <w:rsid w:val="00DC6DDE"/>
    <w:rsid w:val="00DD074E"/>
    <w:rsid w:val="00DD0BAF"/>
    <w:rsid w:val="00DD116A"/>
    <w:rsid w:val="00DD19FB"/>
    <w:rsid w:val="00DD22E6"/>
    <w:rsid w:val="00DD3BA3"/>
    <w:rsid w:val="00DD4402"/>
    <w:rsid w:val="00DD5F28"/>
    <w:rsid w:val="00DD64FD"/>
    <w:rsid w:val="00DD6E50"/>
    <w:rsid w:val="00DD7D7C"/>
    <w:rsid w:val="00DE2AFF"/>
    <w:rsid w:val="00DE5489"/>
    <w:rsid w:val="00DE74F8"/>
    <w:rsid w:val="00DF1369"/>
    <w:rsid w:val="00DF1788"/>
    <w:rsid w:val="00DF62B9"/>
    <w:rsid w:val="00DF657B"/>
    <w:rsid w:val="00E03193"/>
    <w:rsid w:val="00E03C3A"/>
    <w:rsid w:val="00E041D7"/>
    <w:rsid w:val="00E04969"/>
    <w:rsid w:val="00E067A1"/>
    <w:rsid w:val="00E0762E"/>
    <w:rsid w:val="00E1167B"/>
    <w:rsid w:val="00E135A8"/>
    <w:rsid w:val="00E13882"/>
    <w:rsid w:val="00E16E72"/>
    <w:rsid w:val="00E20D7C"/>
    <w:rsid w:val="00E223F8"/>
    <w:rsid w:val="00E23E48"/>
    <w:rsid w:val="00E23F37"/>
    <w:rsid w:val="00E25AC0"/>
    <w:rsid w:val="00E2762B"/>
    <w:rsid w:val="00E314E5"/>
    <w:rsid w:val="00E31B44"/>
    <w:rsid w:val="00E32A73"/>
    <w:rsid w:val="00E34860"/>
    <w:rsid w:val="00E34E9B"/>
    <w:rsid w:val="00E34F4B"/>
    <w:rsid w:val="00E36064"/>
    <w:rsid w:val="00E36281"/>
    <w:rsid w:val="00E37205"/>
    <w:rsid w:val="00E403B8"/>
    <w:rsid w:val="00E412FE"/>
    <w:rsid w:val="00E42C19"/>
    <w:rsid w:val="00E45462"/>
    <w:rsid w:val="00E46A55"/>
    <w:rsid w:val="00E46D99"/>
    <w:rsid w:val="00E471E7"/>
    <w:rsid w:val="00E50C50"/>
    <w:rsid w:val="00E5368C"/>
    <w:rsid w:val="00E54A96"/>
    <w:rsid w:val="00E5661E"/>
    <w:rsid w:val="00E56D0D"/>
    <w:rsid w:val="00E57E87"/>
    <w:rsid w:val="00E606C5"/>
    <w:rsid w:val="00E60706"/>
    <w:rsid w:val="00E609E0"/>
    <w:rsid w:val="00E63F45"/>
    <w:rsid w:val="00E64113"/>
    <w:rsid w:val="00E65510"/>
    <w:rsid w:val="00E6720F"/>
    <w:rsid w:val="00E67FFE"/>
    <w:rsid w:val="00E743B9"/>
    <w:rsid w:val="00E74567"/>
    <w:rsid w:val="00E758E5"/>
    <w:rsid w:val="00E80282"/>
    <w:rsid w:val="00E8044D"/>
    <w:rsid w:val="00E827D2"/>
    <w:rsid w:val="00E83597"/>
    <w:rsid w:val="00E83EB3"/>
    <w:rsid w:val="00E845D5"/>
    <w:rsid w:val="00E85E8A"/>
    <w:rsid w:val="00E86E26"/>
    <w:rsid w:val="00E90FB7"/>
    <w:rsid w:val="00E91533"/>
    <w:rsid w:val="00E9344B"/>
    <w:rsid w:val="00E938AD"/>
    <w:rsid w:val="00E93EBE"/>
    <w:rsid w:val="00E94EC7"/>
    <w:rsid w:val="00E96429"/>
    <w:rsid w:val="00E97B64"/>
    <w:rsid w:val="00EA246A"/>
    <w:rsid w:val="00EA5092"/>
    <w:rsid w:val="00EA52A6"/>
    <w:rsid w:val="00EB04ED"/>
    <w:rsid w:val="00EB283C"/>
    <w:rsid w:val="00EB367F"/>
    <w:rsid w:val="00EB631D"/>
    <w:rsid w:val="00EC2084"/>
    <w:rsid w:val="00EC231F"/>
    <w:rsid w:val="00ED3E7E"/>
    <w:rsid w:val="00ED5AEA"/>
    <w:rsid w:val="00ED5E4F"/>
    <w:rsid w:val="00ED6B92"/>
    <w:rsid w:val="00ED719D"/>
    <w:rsid w:val="00EE2779"/>
    <w:rsid w:val="00EE2DB2"/>
    <w:rsid w:val="00EE3140"/>
    <w:rsid w:val="00EE3A72"/>
    <w:rsid w:val="00EE650E"/>
    <w:rsid w:val="00EE68F9"/>
    <w:rsid w:val="00EE6C23"/>
    <w:rsid w:val="00EF028C"/>
    <w:rsid w:val="00EF07E3"/>
    <w:rsid w:val="00EF2511"/>
    <w:rsid w:val="00EF2AEC"/>
    <w:rsid w:val="00EF3BD0"/>
    <w:rsid w:val="00EF3CA6"/>
    <w:rsid w:val="00EF57CD"/>
    <w:rsid w:val="00EF65BA"/>
    <w:rsid w:val="00EF78F4"/>
    <w:rsid w:val="00F02664"/>
    <w:rsid w:val="00F03052"/>
    <w:rsid w:val="00F12BCB"/>
    <w:rsid w:val="00F1323F"/>
    <w:rsid w:val="00F14C92"/>
    <w:rsid w:val="00F16122"/>
    <w:rsid w:val="00F16504"/>
    <w:rsid w:val="00F169AA"/>
    <w:rsid w:val="00F2013E"/>
    <w:rsid w:val="00F20E24"/>
    <w:rsid w:val="00F23669"/>
    <w:rsid w:val="00F274FF"/>
    <w:rsid w:val="00F31409"/>
    <w:rsid w:val="00F32262"/>
    <w:rsid w:val="00F34B32"/>
    <w:rsid w:val="00F355B4"/>
    <w:rsid w:val="00F420AC"/>
    <w:rsid w:val="00F422E9"/>
    <w:rsid w:val="00F428E7"/>
    <w:rsid w:val="00F42A89"/>
    <w:rsid w:val="00F42D0C"/>
    <w:rsid w:val="00F44007"/>
    <w:rsid w:val="00F46020"/>
    <w:rsid w:val="00F46787"/>
    <w:rsid w:val="00F4782D"/>
    <w:rsid w:val="00F503BA"/>
    <w:rsid w:val="00F530E9"/>
    <w:rsid w:val="00F5324A"/>
    <w:rsid w:val="00F5490C"/>
    <w:rsid w:val="00F54E1C"/>
    <w:rsid w:val="00F56CA4"/>
    <w:rsid w:val="00F60B95"/>
    <w:rsid w:val="00F6161A"/>
    <w:rsid w:val="00F6458D"/>
    <w:rsid w:val="00F70FE1"/>
    <w:rsid w:val="00F726A0"/>
    <w:rsid w:val="00F72895"/>
    <w:rsid w:val="00F74378"/>
    <w:rsid w:val="00F77CCB"/>
    <w:rsid w:val="00F804CB"/>
    <w:rsid w:val="00F8057B"/>
    <w:rsid w:val="00F81049"/>
    <w:rsid w:val="00F841A6"/>
    <w:rsid w:val="00F84928"/>
    <w:rsid w:val="00F86BC4"/>
    <w:rsid w:val="00F86CF4"/>
    <w:rsid w:val="00F87B8F"/>
    <w:rsid w:val="00F923FA"/>
    <w:rsid w:val="00F9327F"/>
    <w:rsid w:val="00F94C65"/>
    <w:rsid w:val="00F95CDC"/>
    <w:rsid w:val="00F97E7D"/>
    <w:rsid w:val="00FA3B26"/>
    <w:rsid w:val="00FA5F39"/>
    <w:rsid w:val="00FA681E"/>
    <w:rsid w:val="00FB1F3B"/>
    <w:rsid w:val="00FB221F"/>
    <w:rsid w:val="00FB2DE0"/>
    <w:rsid w:val="00FB2FAB"/>
    <w:rsid w:val="00FB714E"/>
    <w:rsid w:val="00FC5DD0"/>
    <w:rsid w:val="00FC67AB"/>
    <w:rsid w:val="00FD2E60"/>
    <w:rsid w:val="00FD3293"/>
    <w:rsid w:val="00FD3B85"/>
    <w:rsid w:val="00FD5626"/>
    <w:rsid w:val="00FD5C4D"/>
    <w:rsid w:val="00FD7ED6"/>
    <w:rsid w:val="00FE0B97"/>
    <w:rsid w:val="00FE1733"/>
    <w:rsid w:val="00FE1777"/>
    <w:rsid w:val="00FE314E"/>
    <w:rsid w:val="00FE32ED"/>
    <w:rsid w:val="00FE476A"/>
    <w:rsid w:val="00FF1086"/>
    <w:rsid w:val="00FF3384"/>
    <w:rsid w:val="00FF3961"/>
    <w:rsid w:val="00FF3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EB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421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4210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7421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42106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473</TotalTime>
  <Pages>4</Pages>
  <Words>251</Words>
  <Characters>1431</Characters>
  <Application>Microsoft Office Outlook</Application>
  <DocSecurity>0</DocSecurity>
  <Lines>0</Lines>
  <Paragraphs>0</Paragraphs>
  <ScaleCrop>false</ScaleCrop>
  <Company>http://www.deepbbs.org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deeplm</dc:creator>
  <cp:keywords/>
  <dc:description/>
  <cp:lastModifiedBy>Sky123.Org</cp:lastModifiedBy>
  <cp:revision>13</cp:revision>
  <dcterms:created xsi:type="dcterms:W3CDTF">2017-10-17T03:21:00Z</dcterms:created>
  <dcterms:modified xsi:type="dcterms:W3CDTF">2017-10-20T03:17:00Z</dcterms:modified>
</cp:coreProperties>
</file>