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D4" w:rsidRPr="00B74750" w:rsidRDefault="001F67D4" w:rsidP="00B74750">
      <w:pPr>
        <w:jc w:val="center"/>
        <w:rPr>
          <w:b/>
          <w:sz w:val="44"/>
          <w:szCs w:val="44"/>
        </w:rPr>
      </w:pPr>
      <w:r w:rsidRPr="005D265C">
        <w:rPr>
          <w:rFonts w:hint="eastAsia"/>
          <w:b/>
          <w:sz w:val="44"/>
          <w:szCs w:val="44"/>
        </w:rPr>
        <w:t>现代教育技术中心关于网络报修的通知</w:t>
      </w:r>
    </w:p>
    <w:p w:rsidR="001F67D4" w:rsidRPr="00FF57BA" w:rsidRDefault="001F67D4" w:rsidP="004850C6">
      <w:pPr>
        <w:pStyle w:val="NormalWeb"/>
        <w:spacing w:before="0" w:beforeAutospacing="0" w:after="0" w:afterAutospacing="0" w:line="240" w:lineRule="atLeast"/>
        <w:rPr>
          <w:sz w:val="28"/>
          <w:szCs w:val="28"/>
        </w:rPr>
      </w:pPr>
      <w:r w:rsidRPr="00FF57BA">
        <w:rPr>
          <w:rFonts w:hint="eastAsia"/>
          <w:sz w:val="28"/>
          <w:szCs w:val="28"/>
        </w:rPr>
        <w:t>部门、二级学院：</w:t>
      </w:r>
    </w:p>
    <w:p w:rsidR="001F67D4" w:rsidRPr="00815044" w:rsidRDefault="001F67D4" w:rsidP="004850C6">
      <w:pPr>
        <w:pStyle w:val="NormalWeb"/>
        <w:spacing w:before="0" w:beforeAutospacing="0" w:after="0" w:afterAutospacing="0" w:line="240" w:lineRule="atLeast"/>
        <w:rPr>
          <w:sz w:val="28"/>
          <w:szCs w:val="28"/>
        </w:rPr>
      </w:pPr>
      <w:r w:rsidRPr="00FF57BA">
        <w:rPr>
          <w:sz w:val="28"/>
          <w:szCs w:val="28"/>
        </w:rPr>
        <w:t xml:space="preserve">    </w:t>
      </w:r>
      <w:r w:rsidRPr="00FF57BA">
        <w:rPr>
          <w:rFonts w:hint="eastAsia"/>
          <w:sz w:val="28"/>
          <w:szCs w:val="28"/>
        </w:rPr>
        <w:t>为了方便广大师生，丹田物业的网络报修系统已于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0"/>
          <w:attr w:name="Year" w:val="2016"/>
        </w:smartTagPr>
        <w:r w:rsidRPr="00FF57BA">
          <w:rPr>
            <w:sz w:val="28"/>
            <w:szCs w:val="28"/>
          </w:rPr>
          <w:t>10</w:t>
        </w:r>
        <w:r w:rsidRPr="00FF57BA">
          <w:rPr>
            <w:rFonts w:hint="eastAsia"/>
            <w:sz w:val="28"/>
            <w:szCs w:val="28"/>
          </w:rPr>
          <w:t>月</w:t>
        </w:r>
        <w:r w:rsidRPr="00FF57BA">
          <w:rPr>
            <w:sz w:val="28"/>
            <w:szCs w:val="28"/>
          </w:rPr>
          <w:t>9</w:t>
        </w:r>
        <w:r w:rsidRPr="00FF57BA">
          <w:rPr>
            <w:rFonts w:hint="eastAsia"/>
            <w:sz w:val="28"/>
            <w:szCs w:val="28"/>
          </w:rPr>
          <w:t>日</w:t>
        </w:r>
      </w:smartTag>
      <w:r w:rsidRPr="00FF57BA">
        <w:rPr>
          <w:rFonts w:hint="eastAsia"/>
          <w:sz w:val="28"/>
          <w:szCs w:val="28"/>
        </w:rPr>
        <w:t>上线，师生可通过微信、</w:t>
      </w:r>
      <w:r w:rsidRPr="00FF57BA">
        <w:rPr>
          <w:sz w:val="28"/>
          <w:szCs w:val="28"/>
        </w:rPr>
        <w:t>QQ</w:t>
      </w:r>
      <w:r w:rsidRPr="00FF57BA">
        <w:rPr>
          <w:rFonts w:hint="eastAsia"/>
          <w:sz w:val="28"/>
          <w:szCs w:val="28"/>
        </w:rPr>
        <w:t>扫描二维码，下载并安装三明云助手</w:t>
      </w:r>
      <w:r w:rsidRPr="00FF57BA">
        <w:rPr>
          <w:sz w:val="28"/>
          <w:szCs w:val="28"/>
        </w:rPr>
        <w:t>APP</w:t>
      </w:r>
      <w:r w:rsidRPr="00FF57BA">
        <w:rPr>
          <w:rFonts w:hint="eastAsia"/>
          <w:sz w:val="28"/>
          <w:szCs w:val="28"/>
        </w:rPr>
        <w:t>，或者直接通过电脑端进行报修（地址</w:t>
      </w:r>
      <w:hyperlink r:id="rId7" w:history="1">
        <w:r w:rsidRPr="00FF57BA">
          <w:rPr>
            <w:rStyle w:val="Hyperlink"/>
            <w:rFonts w:cs="宋体"/>
            <w:sz w:val="28"/>
            <w:szCs w:val="28"/>
          </w:rPr>
          <w:t>https://cas.dt-yun.cn/login</w:t>
        </w:r>
      </w:hyperlink>
      <w:r w:rsidRPr="00FF57BA">
        <w:rPr>
          <w:rFonts w:hint="eastAsia"/>
          <w:sz w:val="28"/>
          <w:szCs w:val="28"/>
        </w:rPr>
        <w:t>），具体操作步骤</w:t>
      </w:r>
      <w:r>
        <w:rPr>
          <w:rFonts w:hint="eastAsia"/>
          <w:sz w:val="28"/>
          <w:szCs w:val="28"/>
        </w:rPr>
        <w:t>见附件</w:t>
      </w:r>
      <w:r w:rsidRPr="00FF57BA">
        <w:rPr>
          <w:rFonts w:hint="eastAsia"/>
          <w:sz w:val="28"/>
          <w:szCs w:val="28"/>
        </w:rPr>
        <w:t>。</w:t>
      </w:r>
      <w:r w:rsidRPr="00FF57BA">
        <w:rPr>
          <w:rFonts w:hint="eastAsia"/>
          <w:sz w:val="28"/>
          <w:szCs w:val="28"/>
          <w:u w:val="single"/>
        </w:rPr>
        <w:t>网络报修电话</w:t>
      </w:r>
      <w:r>
        <w:rPr>
          <w:sz w:val="28"/>
          <w:szCs w:val="28"/>
          <w:u w:val="single"/>
        </w:rPr>
        <w:t>188598</w:t>
      </w:r>
      <w:r w:rsidRPr="00FF57BA">
        <w:rPr>
          <w:sz w:val="28"/>
          <w:szCs w:val="28"/>
          <w:u w:val="single"/>
        </w:rPr>
        <w:t>00560</w:t>
      </w:r>
      <w:r w:rsidRPr="00FF57BA">
        <w:rPr>
          <w:rFonts w:hint="eastAsia"/>
          <w:sz w:val="28"/>
          <w:szCs w:val="28"/>
          <w:u w:val="single"/>
        </w:rPr>
        <w:t>，报修时间：</w:t>
      </w:r>
      <w:r w:rsidRPr="00FF57BA">
        <w:rPr>
          <w:sz w:val="28"/>
          <w:szCs w:val="28"/>
          <w:u w:val="single"/>
        </w:rPr>
        <w:t>7:30-22:00</w:t>
      </w:r>
      <w:r w:rsidRPr="00FF57BA">
        <w:rPr>
          <w:rFonts w:hint="eastAsia"/>
          <w:sz w:val="28"/>
          <w:szCs w:val="28"/>
          <w:u w:val="single"/>
        </w:rPr>
        <w:t>。</w:t>
      </w:r>
    </w:p>
    <w:p w:rsidR="001F67D4" w:rsidRDefault="001F67D4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现代教育技术中心</w:t>
      </w:r>
    </w:p>
    <w:p w:rsidR="001F67D4" w:rsidRDefault="001F67D4" w:rsidP="000E512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2"/>
          <w:attr w:name="Year" w:val="2016"/>
        </w:smartTagPr>
        <w:r>
          <w:rPr>
            <w:sz w:val="30"/>
            <w:szCs w:val="30"/>
          </w:rPr>
          <w:t>2016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12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22</w:t>
        </w:r>
        <w:r>
          <w:rPr>
            <w:rFonts w:hint="eastAsia"/>
            <w:sz w:val="30"/>
            <w:szCs w:val="30"/>
          </w:rPr>
          <w:t>日</w:t>
        </w:r>
      </w:smartTag>
    </w:p>
    <w:p w:rsidR="001F67D4" w:rsidRDefault="001F67D4" w:rsidP="000E512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附：</w:t>
      </w:r>
    </w:p>
    <w:p w:rsidR="001F67D4" w:rsidRDefault="001F67D4" w:rsidP="000E512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）网络手机</w:t>
      </w:r>
      <w:r>
        <w:rPr>
          <w:sz w:val="30"/>
          <w:szCs w:val="30"/>
        </w:rPr>
        <w:t>APP</w:t>
      </w:r>
      <w:r>
        <w:rPr>
          <w:rFonts w:hint="eastAsia"/>
          <w:sz w:val="30"/>
          <w:szCs w:val="30"/>
        </w:rPr>
        <w:t>报修平台安装操作步骤</w:t>
      </w:r>
    </w:p>
    <w:p w:rsidR="001F67D4" w:rsidRDefault="001F67D4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 w:rsidRPr="009E7953"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4.75pt;height:177.75pt;visibility:visible">
            <v:imagedata r:id="rId8" o:title=""/>
          </v:shape>
        </w:pict>
      </w:r>
    </w:p>
    <w:p w:rsidR="001F67D4" w:rsidRPr="00C65DF8" w:rsidRDefault="001F67D4" w:rsidP="00C65DF8">
      <w:pPr>
        <w:spacing w:line="200" w:lineRule="atLeast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操作步骤</w:t>
      </w:r>
    </w:p>
    <w:p w:rsidR="001F67D4" w:rsidRPr="000E5126" w:rsidRDefault="001F67D4" w:rsidP="000E5126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0E5126">
        <w:rPr>
          <w:rFonts w:hint="eastAsia"/>
          <w:sz w:val="24"/>
          <w:szCs w:val="24"/>
        </w:rPr>
        <w:t>请使用微信、</w:t>
      </w:r>
      <w:r w:rsidRPr="000E5126">
        <w:rPr>
          <w:sz w:val="24"/>
          <w:szCs w:val="24"/>
        </w:rPr>
        <w:t>QQ</w:t>
      </w:r>
      <w:r w:rsidRPr="000E5126">
        <w:rPr>
          <w:rFonts w:hint="eastAsia"/>
          <w:sz w:val="24"/>
          <w:szCs w:val="24"/>
        </w:rPr>
        <w:t>等扫一扫以上二维码图片，下载并安装后勤助手</w:t>
      </w:r>
      <w:r w:rsidRPr="000E5126">
        <w:rPr>
          <w:sz w:val="24"/>
          <w:szCs w:val="24"/>
        </w:rPr>
        <w:t>APP</w:t>
      </w:r>
      <w:r w:rsidRPr="000E5126">
        <w:rPr>
          <w:rFonts w:hint="eastAsia"/>
          <w:sz w:val="24"/>
          <w:szCs w:val="24"/>
        </w:rPr>
        <w:t>（三明云助手）</w:t>
      </w:r>
    </w:p>
    <w:p w:rsidR="001F67D4" w:rsidRPr="00C65DF8" w:rsidRDefault="001F67D4" w:rsidP="000E5126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C65DF8">
        <w:rPr>
          <w:rFonts w:hint="eastAsia"/>
          <w:sz w:val="24"/>
          <w:szCs w:val="24"/>
        </w:rPr>
        <w:t>苹果用户可直接到</w:t>
      </w:r>
      <w:r w:rsidRPr="00C65DF8">
        <w:rPr>
          <w:sz w:val="24"/>
          <w:szCs w:val="24"/>
        </w:rPr>
        <w:t>APPstore</w:t>
      </w:r>
      <w:r w:rsidRPr="00C65DF8">
        <w:rPr>
          <w:rFonts w:hint="eastAsia"/>
          <w:sz w:val="24"/>
          <w:szCs w:val="24"/>
        </w:rPr>
        <w:t>中下载</w:t>
      </w:r>
    </w:p>
    <w:p w:rsidR="001F67D4" w:rsidRPr="00C65DF8" w:rsidRDefault="001F67D4" w:rsidP="000E5126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C65DF8">
        <w:rPr>
          <w:rFonts w:hint="eastAsia"/>
          <w:sz w:val="24"/>
          <w:szCs w:val="24"/>
        </w:rPr>
        <w:t>安装完成后，使用学号、员工号和初始密码</w:t>
      </w:r>
      <w:r w:rsidRPr="00C65DF8">
        <w:rPr>
          <w:sz w:val="24"/>
          <w:szCs w:val="24"/>
        </w:rPr>
        <w:t>123456</w:t>
      </w:r>
      <w:r w:rsidRPr="00C65DF8">
        <w:rPr>
          <w:rFonts w:hint="eastAsia"/>
          <w:sz w:val="24"/>
          <w:szCs w:val="24"/>
        </w:rPr>
        <w:t>进行登录，登录完成后请及时修改密码</w:t>
      </w:r>
    </w:p>
    <w:p w:rsidR="001F67D4" w:rsidRPr="00C65DF8" w:rsidRDefault="001F67D4" w:rsidP="000E5126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C65DF8">
        <w:rPr>
          <w:rFonts w:hint="eastAsia"/>
          <w:sz w:val="24"/>
          <w:szCs w:val="24"/>
        </w:rPr>
        <w:t>登录成功后，在主页面点击物业报修〉〉</w:t>
      </w:r>
      <w:r w:rsidRPr="00C65DF8">
        <w:rPr>
          <w:sz w:val="24"/>
          <w:szCs w:val="24"/>
        </w:rPr>
        <w:t>+</w:t>
      </w:r>
      <w:r w:rsidRPr="00C65DF8">
        <w:rPr>
          <w:rFonts w:hint="eastAsia"/>
          <w:sz w:val="24"/>
          <w:szCs w:val="24"/>
        </w:rPr>
        <w:t>〉〉我要报修</w:t>
      </w:r>
    </w:p>
    <w:p w:rsidR="001F67D4" w:rsidRPr="00C65DF8" w:rsidRDefault="001F67D4" w:rsidP="000E5126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C65DF8">
        <w:rPr>
          <w:rFonts w:hint="eastAsia"/>
          <w:sz w:val="24"/>
          <w:szCs w:val="24"/>
        </w:rPr>
        <w:t>在报修界面，填写完整的报修信息，点击提交完成报修</w:t>
      </w:r>
    </w:p>
    <w:p w:rsidR="001F67D4" w:rsidRPr="00C65DF8" w:rsidRDefault="001F67D4" w:rsidP="000E5126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C65DF8">
        <w:rPr>
          <w:rFonts w:hint="eastAsia"/>
          <w:sz w:val="24"/>
          <w:szCs w:val="24"/>
        </w:rPr>
        <w:t>在电脑端可以打开浏览器输入网址</w:t>
      </w:r>
      <w:r w:rsidRPr="00C65DF8">
        <w:rPr>
          <w:sz w:val="24"/>
          <w:szCs w:val="24"/>
        </w:rPr>
        <w:t>fjsmu.dt-yun.cn</w:t>
      </w:r>
      <w:r w:rsidRPr="00C65DF8">
        <w:rPr>
          <w:rFonts w:hint="eastAsia"/>
          <w:sz w:val="24"/>
          <w:szCs w:val="24"/>
        </w:rPr>
        <w:t>进行</w:t>
      </w:r>
      <w:r w:rsidRPr="00C65DF8">
        <w:rPr>
          <w:sz w:val="24"/>
          <w:szCs w:val="24"/>
        </w:rPr>
        <w:t>PC</w:t>
      </w:r>
      <w:r w:rsidRPr="00C65DF8">
        <w:rPr>
          <w:rFonts w:hint="eastAsia"/>
          <w:sz w:val="24"/>
          <w:szCs w:val="24"/>
        </w:rPr>
        <w:t>端报修</w:t>
      </w:r>
    </w:p>
    <w:p w:rsidR="001F67D4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咨询</w:t>
      </w:r>
      <w:r w:rsidRPr="00C65DF8">
        <w:rPr>
          <w:sz w:val="24"/>
          <w:szCs w:val="24"/>
        </w:rPr>
        <w:t>QQ</w:t>
      </w:r>
      <w:r w:rsidRPr="00C65DF8">
        <w:rPr>
          <w:rFonts w:hint="eastAsia"/>
          <w:sz w:val="24"/>
          <w:szCs w:val="24"/>
        </w:rPr>
        <w:t>群：</w:t>
      </w:r>
      <w:r w:rsidRPr="00C65DF8">
        <w:rPr>
          <w:sz w:val="24"/>
          <w:szCs w:val="24"/>
        </w:rPr>
        <w:t>311738503</w:t>
      </w:r>
      <w:bookmarkStart w:id="0" w:name="_GoBack"/>
      <w:bookmarkEnd w:id="0"/>
    </w:p>
    <w:p w:rsidR="001F67D4" w:rsidRPr="000E5126" w:rsidRDefault="001F67D4" w:rsidP="00C65DF8">
      <w:pPr>
        <w:pStyle w:val="ListParagraph"/>
        <w:spacing w:line="200" w:lineRule="atLeast"/>
        <w:ind w:firstLineChars="0" w:firstLine="0"/>
        <w:rPr>
          <w:rFonts w:ascii="宋体"/>
          <w:sz w:val="30"/>
          <w:szCs w:val="30"/>
        </w:rPr>
      </w:pPr>
      <w:r w:rsidRPr="000E5126">
        <w:rPr>
          <w:rFonts w:ascii="宋体" w:hAnsi="宋体" w:hint="eastAsia"/>
          <w:sz w:val="30"/>
          <w:szCs w:val="30"/>
        </w:rPr>
        <w:t>（</w:t>
      </w:r>
      <w:r w:rsidRPr="000E5126">
        <w:rPr>
          <w:rFonts w:ascii="宋体" w:hAnsi="宋体"/>
          <w:sz w:val="30"/>
          <w:szCs w:val="30"/>
        </w:rPr>
        <w:t>2</w:t>
      </w:r>
      <w:r w:rsidRPr="000E5126">
        <w:rPr>
          <w:rFonts w:ascii="宋体" w:hAnsi="宋体" w:hint="eastAsia"/>
          <w:sz w:val="30"/>
          <w:szCs w:val="30"/>
        </w:rPr>
        <w:t>）以网页为例对网络报修过程进行说明：</w:t>
      </w:r>
    </w:p>
    <w:p w:rsidR="001F67D4" w:rsidRPr="00597306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1</w:t>
      </w:r>
      <w:r>
        <w:rPr>
          <w:rFonts w:hint="eastAsia"/>
          <w:sz w:val="24"/>
          <w:szCs w:val="24"/>
        </w:rPr>
        <w:t>、登陆报修系统后，点击右上角“我要报修”；</w:t>
      </w:r>
    </w:p>
    <w:p w:rsidR="001F67D4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 w:rsidRPr="009E7953">
        <w:rPr>
          <w:noProof/>
          <w:sz w:val="24"/>
          <w:szCs w:val="24"/>
        </w:rPr>
        <w:pict>
          <v:shape id="_x0000_i1026" type="#_x0000_t75" alt="11111.png" style="width:410.25pt;height:186.75pt;visibility:visible">
            <v:imagedata r:id="rId9" o:title=""/>
          </v:shape>
        </w:pict>
      </w:r>
    </w:p>
    <w:p w:rsidR="001F67D4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2</w:t>
      </w:r>
      <w:r>
        <w:rPr>
          <w:rFonts w:hint="eastAsia"/>
          <w:sz w:val="24"/>
          <w:szCs w:val="24"/>
        </w:rPr>
        <w:t>、进入新界面，对报修区域、报修地址、报修项目、报修内容及故障照片进行具体填报；</w:t>
      </w:r>
    </w:p>
    <w:p w:rsidR="001F67D4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（特别声明：报修项目要选择网络电脑类）</w:t>
      </w:r>
    </w:p>
    <w:p w:rsidR="001F67D4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 w:rsidRPr="009E7953">
        <w:rPr>
          <w:noProof/>
          <w:sz w:val="24"/>
          <w:szCs w:val="24"/>
        </w:rPr>
        <w:pict>
          <v:shape id="图片 2" o:spid="_x0000_i1027" type="#_x0000_t75" alt="2222.png" style="width:414.75pt;height:315pt;visibility:visible">
            <v:imagedata r:id="rId10" o:title=""/>
          </v:shape>
        </w:pict>
      </w:r>
    </w:p>
    <w:p w:rsidR="001F67D4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3</w:t>
      </w:r>
      <w:r>
        <w:rPr>
          <w:rFonts w:hint="eastAsia"/>
          <w:sz w:val="24"/>
          <w:szCs w:val="24"/>
        </w:rPr>
        <w:t>、报修具体信息填写完成后，点击提交，等待上门维修服务。</w:t>
      </w:r>
    </w:p>
    <w:p w:rsidR="001F67D4" w:rsidRPr="00C65DF8" w:rsidRDefault="001F67D4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 w:rsidRPr="009E7953">
        <w:rPr>
          <w:noProof/>
          <w:sz w:val="24"/>
          <w:szCs w:val="24"/>
        </w:rPr>
        <w:pict>
          <v:shape id="图片 3" o:spid="_x0000_i1028" type="#_x0000_t75" alt="333333.png" style="width:401.25pt;height:137.25pt;visibility:visible">
            <v:imagedata r:id="rId11" o:title=""/>
          </v:shape>
        </w:pict>
      </w:r>
    </w:p>
    <w:sectPr w:rsidR="001F67D4" w:rsidRPr="00C65DF8" w:rsidSect="0064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D4" w:rsidRDefault="001F67D4" w:rsidP="005D265C">
      <w:r>
        <w:separator/>
      </w:r>
    </w:p>
  </w:endnote>
  <w:endnote w:type="continuationSeparator" w:id="0">
    <w:p w:rsidR="001F67D4" w:rsidRDefault="001F67D4" w:rsidP="005D2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D4" w:rsidRDefault="001F67D4" w:rsidP="005D265C">
      <w:r>
        <w:separator/>
      </w:r>
    </w:p>
  </w:footnote>
  <w:footnote w:type="continuationSeparator" w:id="0">
    <w:p w:rsidR="001F67D4" w:rsidRDefault="001F67D4" w:rsidP="005D2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18C"/>
    <w:multiLevelType w:val="hybridMultilevel"/>
    <w:tmpl w:val="F96A146C"/>
    <w:lvl w:ilvl="0" w:tplc="769262D4">
      <w:start w:val="1"/>
      <w:numFmt w:val="decimalZero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5C"/>
    <w:rsid w:val="000C3A9E"/>
    <w:rsid w:val="000E5126"/>
    <w:rsid w:val="00153C34"/>
    <w:rsid w:val="0017209C"/>
    <w:rsid w:val="001F67D4"/>
    <w:rsid w:val="002F7C6B"/>
    <w:rsid w:val="00441523"/>
    <w:rsid w:val="004850C6"/>
    <w:rsid w:val="0049098A"/>
    <w:rsid w:val="00504479"/>
    <w:rsid w:val="00597306"/>
    <w:rsid w:val="005D265C"/>
    <w:rsid w:val="005E41E6"/>
    <w:rsid w:val="005E5F38"/>
    <w:rsid w:val="00637EB2"/>
    <w:rsid w:val="00647CED"/>
    <w:rsid w:val="007A1F5A"/>
    <w:rsid w:val="007C17CD"/>
    <w:rsid w:val="007D3BF6"/>
    <w:rsid w:val="00815044"/>
    <w:rsid w:val="00997034"/>
    <w:rsid w:val="009E7953"/>
    <w:rsid w:val="00A8051E"/>
    <w:rsid w:val="00AB2E2E"/>
    <w:rsid w:val="00B66C71"/>
    <w:rsid w:val="00B74750"/>
    <w:rsid w:val="00BF0F7A"/>
    <w:rsid w:val="00C62EED"/>
    <w:rsid w:val="00C65DF8"/>
    <w:rsid w:val="00CA0991"/>
    <w:rsid w:val="00DA09FC"/>
    <w:rsid w:val="00DC4A86"/>
    <w:rsid w:val="00F36418"/>
    <w:rsid w:val="00F47B68"/>
    <w:rsid w:val="00FF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D2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65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D2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265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5D26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D26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65C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850C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850C6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DF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FF57B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F57B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s.dt-yun.cn/login?service=http://fjsmu.dt-yun.cn/bxgl/ss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3</Pages>
  <Words>111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21</cp:revision>
  <dcterms:created xsi:type="dcterms:W3CDTF">2016-12-13T08:18:00Z</dcterms:created>
  <dcterms:modified xsi:type="dcterms:W3CDTF">2016-12-26T00:54:00Z</dcterms:modified>
</cp:coreProperties>
</file>